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2767B575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0A91D33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2D5603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02D20340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4DD359EF" w14:textId="22596926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DB671E">
        <w:rPr>
          <w:rFonts w:ascii="Times New Roman" w:eastAsia="Times New Roman" w:hAnsi="Times New Roman" w:cs="Times New Roman"/>
          <w:b/>
          <w:sz w:val="24"/>
          <w:szCs w:val="24"/>
        </w:rPr>
        <w:t>May 9</w:t>
      </w:r>
      <w:r w:rsidR="00BC71AB"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14:paraId="402DFBB2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6 p.m.</w:t>
      </w:r>
    </w:p>
    <w:p w14:paraId="3F1DAC4A" w14:textId="77777777" w:rsidR="002D5603" w:rsidRPr="002D5603" w:rsidRDefault="002D5603" w:rsidP="002D5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47926B9B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370654" w14:textId="77777777" w:rsidR="002D5603" w:rsidRPr="002D5603" w:rsidRDefault="002D5603" w:rsidP="002D560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bCs/>
          <w:sz w:val="24"/>
          <w:szCs w:val="24"/>
        </w:rPr>
        <w:t>1. Call Meeting to Order</w:t>
      </w:r>
    </w:p>
    <w:p w14:paraId="74FAA95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2. Approval of Agenda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F4067B8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D7DF53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9F590F" w14:textId="35A5BCFF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32505F8D" w14:textId="4753795E" w:rsidR="001C38DF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6863DB05" w14:textId="72AA24A8" w:rsidR="001C38DF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>Parents As Teachers – Dana Clary</w:t>
      </w:r>
    </w:p>
    <w:p w14:paraId="34284920" w14:textId="47C561E0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 xml:space="preserve">  Consent Agenda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88A1EB4" w14:textId="0DAA04EE" w:rsid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>April 11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14:paraId="46D0105F" w14:textId="4C4A18E1" w:rsidR="00B07967" w:rsidRDefault="00B8355A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>Approval of 2022 Summer School Teacher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 xml:space="preserve"> – Kristie Klaus</w:t>
      </w:r>
    </w:p>
    <w:p w14:paraId="69A43871" w14:textId="758DD6DA" w:rsidR="001059D3" w:rsidRDefault="001059D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8197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 Approv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>al of Greenbush Services for 2022-2023</w:t>
      </w:r>
    </w:p>
    <w:p w14:paraId="5D78681F" w14:textId="56170364" w:rsidR="00A81973" w:rsidRDefault="00A8197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Accept the Resignation of Anna Carleton</w:t>
      </w:r>
    </w:p>
    <w:p w14:paraId="51F2C5FE" w14:textId="5F5DA754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 xml:space="preserve">  Business Items:</w:t>
      </w:r>
    </w:p>
    <w:p w14:paraId="2B7692F7" w14:textId="0A85EA3A" w:rsidR="00BC71AB" w:rsidRDefault="002D5603" w:rsidP="001C38DF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>Playground Bids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ab/>
      </w:r>
      <w:r w:rsidR="00DB671E">
        <w:rPr>
          <w:rFonts w:ascii="Times New Roman" w:eastAsia="Times New Roman" w:hAnsi="Times New Roman" w:cs="Times New Roman"/>
          <w:sz w:val="24"/>
          <w:szCs w:val="24"/>
        </w:rPr>
        <w:tab/>
      </w:r>
      <w:r w:rsidR="00DB671E">
        <w:rPr>
          <w:rFonts w:ascii="Times New Roman" w:eastAsia="Times New Roman" w:hAnsi="Times New Roman" w:cs="Times New Roman"/>
          <w:sz w:val="24"/>
          <w:szCs w:val="24"/>
        </w:rPr>
        <w:tab/>
      </w:r>
      <w:r w:rsidR="00DB671E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</w:r>
      <w:r w:rsidR="009A6E8A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5151AA20" w14:textId="182BDF4A" w:rsidR="009A6E8A" w:rsidRDefault="001C38DF" w:rsidP="00DB67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</w:t>
      </w:r>
      <w:r w:rsidR="00DB671E">
        <w:rPr>
          <w:rFonts w:ascii="Times New Roman" w:eastAsia="Times New Roman" w:hAnsi="Times New Roman" w:cs="Times New Roman"/>
          <w:sz w:val="24"/>
          <w:szCs w:val="24"/>
        </w:rPr>
        <w:t>Business Lab Computer Update</w:t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</w:r>
      <w:r w:rsidR="007A4A4A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B967970" w14:textId="79DB354C" w:rsidR="007A4A4A" w:rsidRDefault="007A4A4A" w:rsidP="00DB67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Technology Software and License Renewals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B0BCAB8" w14:textId="59C008BC" w:rsidR="007A4A4A" w:rsidRDefault="007A4A4A" w:rsidP="00DB67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Approval of Grade 6-12 ELA Curriculum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71C0D4F" w14:textId="363ED809" w:rsidR="007A4A4A" w:rsidRDefault="007A4A4A" w:rsidP="00DB67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Information on Industrial Arts Room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Information/Action</w:t>
      </w:r>
    </w:p>
    <w:p w14:paraId="1A317DE5" w14:textId="6014685F" w:rsidR="002D5603" w:rsidRPr="002D5603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.  Administrative Reports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B78C9C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579A3561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b.  Mr. Estes</w:t>
      </w:r>
    </w:p>
    <w:p w14:paraId="51FEBC0E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 xml:space="preserve">c.  DCEC Report </w:t>
      </w:r>
    </w:p>
    <w:p w14:paraId="2FB8AEE6" w14:textId="67A571B8" w:rsidR="00705A5F" w:rsidRDefault="001C38D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5A5F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</w:r>
      <w:r w:rsidR="00705A5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9E2D303" w14:textId="7E04156D" w:rsidR="00705A5F" w:rsidRDefault="00705A5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Student Matters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6CDC0FD" w14:textId="2401BF09" w:rsidR="00705A5F" w:rsidRDefault="00705A5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of Previous Executive Session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694E758" w14:textId="70009FCD" w:rsidR="00F970BF" w:rsidRDefault="00705A5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r w:rsidR="00F970BF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4383DFE" w14:textId="1FE7251D" w:rsidR="00F970BF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879A63" w14:textId="3520A299" w:rsidR="00BC71AB" w:rsidRDefault="00BC71AB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of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4813B8E" w14:textId="7F04847C" w:rsidR="002D5603" w:rsidRPr="002D5603" w:rsidRDefault="00F970BF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5A5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5603" w:rsidRPr="002D5603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CD68196" w14:textId="77777777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a.  Non-Elected Personnel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Pr="002D5603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8800978" w14:textId="2A938830" w:rsidR="001C38DF" w:rsidRPr="002D5603" w:rsidRDefault="002D5603" w:rsidP="00BC71AB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ab/>
      </w:r>
      <w:r w:rsidR="00BC71AB">
        <w:rPr>
          <w:rFonts w:ascii="Times New Roman" w:eastAsia="Times New Roman" w:hAnsi="Times New Roman" w:cs="Times New Roman"/>
          <w:sz w:val="24"/>
          <w:szCs w:val="24"/>
        </w:rPr>
        <w:t>b</w:t>
      </w:r>
      <w:r w:rsidR="007A4A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 xml:space="preserve">  Any Action Resulting of Previous Executive Session</w:t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</w:r>
      <w:r w:rsidR="001C38DF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0042D94" w14:textId="3017E04F" w:rsidR="002D5603" w:rsidRPr="002D5603" w:rsidRDefault="002D5603" w:rsidP="002D5603">
      <w:pPr>
        <w:rPr>
          <w:rFonts w:ascii="Times New Roman" w:eastAsia="Times New Roman" w:hAnsi="Times New Roman" w:cs="Times New Roman"/>
          <w:sz w:val="24"/>
          <w:szCs w:val="24"/>
        </w:rPr>
      </w:pPr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5A5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Positive Comments by Board Members</w:t>
      </w:r>
    </w:p>
    <w:p w14:paraId="55465F2F" w14:textId="30908738" w:rsidR="00B31751" w:rsidRPr="00DB4F1A" w:rsidRDefault="002D5603" w:rsidP="00A44A6B">
      <w:r w:rsidRPr="002D56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5A5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D5603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705A5F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60943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986091">
    <w:abstractNumId w:val="7"/>
  </w:num>
  <w:num w:numId="3" w16cid:durableId="976180636">
    <w:abstractNumId w:val="3"/>
  </w:num>
  <w:num w:numId="4" w16cid:durableId="2108890178">
    <w:abstractNumId w:val="2"/>
  </w:num>
  <w:num w:numId="5" w16cid:durableId="570120927">
    <w:abstractNumId w:val="6"/>
  </w:num>
  <w:num w:numId="6" w16cid:durableId="422337117">
    <w:abstractNumId w:val="1"/>
  </w:num>
  <w:num w:numId="7" w16cid:durableId="746851782">
    <w:abstractNumId w:val="8"/>
  </w:num>
  <w:num w:numId="8" w16cid:durableId="438795671">
    <w:abstractNumId w:val="5"/>
  </w:num>
  <w:num w:numId="9" w16cid:durableId="76437783">
    <w:abstractNumId w:val="9"/>
  </w:num>
  <w:num w:numId="10" w16cid:durableId="1139499551">
    <w:abstractNumId w:val="0"/>
  </w:num>
  <w:num w:numId="11" w16cid:durableId="15385403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451D"/>
    <w:rsid w:val="0010142D"/>
    <w:rsid w:val="001059D3"/>
    <w:rsid w:val="00147092"/>
    <w:rsid w:val="001574BF"/>
    <w:rsid w:val="00160B63"/>
    <w:rsid w:val="001749B5"/>
    <w:rsid w:val="001833E4"/>
    <w:rsid w:val="00186B66"/>
    <w:rsid w:val="001B3CA7"/>
    <w:rsid w:val="001C38DF"/>
    <w:rsid w:val="001C65FD"/>
    <w:rsid w:val="001D07F5"/>
    <w:rsid w:val="002071C4"/>
    <w:rsid w:val="00224B52"/>
    <w:rsid w:val="00230FF7"/>
    <w:rsid w:val="00256BF8"/>
    <w:rsid w:val="00262884"/>
    <w:rsid w:val="00290627"/>
    <w:rsid w:val="002B3098"/>
    <w:rsid w:val="002D5603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27154"/>
    <w:rsid w:val="0054634A"/>
    <w:rsid w:val="0055036B"/>
    <w:rsid w:val="005639B6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05A5F"/>
    <w:rsid w:val="00710BCB"/>
    <w:rsid w:val="0072280B"/>
    <w:rsid w:val="00745E8B"/>
    <w:rsid w:val="00750323"/>
    <w:rsid w:val="00757707"/>
    <w:rsid w:val="00757A20"/>
    <w:rsid w:val="0076067F"/>
    <w:rsid w:val="007666C5"/>
    <w:rsid w:val="007A0C41"/>
    <w:rsid w:val="007A4A4A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35E90"/>
    <w:rsid w:val="00947BD2"/>
    <w:rsid w:val="00975643"/>
    <w:rsid w:val="009A6E8A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715"/>
    <w:rsid w:val="00A6388A"/>
    <w:rsid w:val="00A66DFC"/>
    <w:rsid w:val="00A71809"/>
    <w:rsid w:val="00A742AD"/>
    <w:rsid w:val="00A81973"/>
    <w:rsid w:val="00A822EC"/>
    <w:rsid w:val="00AA4FEE"/>
    <w:rsid w:val="00AD2AAE"/>
    <w:rsid w:val="00AE5396"/>
    <w:rsid w:val="00B0361D"/>
    <w:rsid w:val="00B07967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355A"/>
    <w:rsid w:val="00B862E2"/>
    <w:rsid w:val="00BA2DE2"/>
    <w:rsid w:val="00BC51B0"/>
    <w:rsid w:val="00BC71AB"/>
    <w:rsid w:val="00BD150D"/>
    <w:rsid w:val="00BD1B6B"/>
    <w:rsid w:val="00BD50C1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71E"/>
    <w:rsid w:val="00DB6F47"/>
    <w:rsid w:val="00DC0257"/>
    <w:rsid w:val="00DC6D36"/>
    <w:rsid w:val="00DD29A5"/>
    <w:rsid w:val="00DD7536"/>
    <w:rsid w:val="00DE7708"/>
    <w:rsid w:val="00DF21CB"/>
    <w:rsid w:val="00E1246D"/>
    <w:rsid w:val="00E229B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970BF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1</TotalTime>
  <Pages>1</Pages>
  <Words>192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1414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2022-04-06T20:41:00Z</cp:lastPrinted>
  <dcterms:created xsi:type="dcterms:W3CDTF">2022-05-05T19:40:00Z</dcterms:created>
  <dcterms:modified xsi:type="dcterms:W3CDTF">2022-05-05T19:40:00Z</dcterms:modified>
</cp:coreProperties>
</file>