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3ACF" w14:textId="77777777" w:rsidR="00801170" w:rsidRDefault="00705BD4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C7758">
        <w:rPr>
          <w:b/>
          <w:sz w:val="36"/>
          <w:szCs w:val="36"/>
        </w:rPr>
        <w:t>TRO</w:t>
      </w:r>
      <w:r w:rsidR="00801170">
        <w:rPr>
          <w:b/>
          <w:sz w:val="36"/>
          <w:szCs w:val="36"/>
        </w:rPr>
        <w:t>Y HIGH SCHOOL</w:t>
      </w:r>
    </w:p>
    <w:p w14:paraId="29D2F9CB" w14:textId="66D620D3" w:rsidR="00B46FA6" w:rsidRDefault="000C7758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VOLLEYBALL</w:t>
      </w:r>
      <w:r w:rsidR="003F3B05">
        <w:rPr>
          <w:b/>
          <w:sz w:val="36"/>
          <w:szCs w:val="36"/>
        </w:rPr>
        <w:t xml:space="preserve"> SCHEDULE</w:t>
      </w:r>
    </w:p>
    <w:p w14:paraId="1DC5BC63" w14:textId="38727B85" w:rsidR="003F3B05" w:rsidRDefault="000C7758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801170">
        <w:rPr>
          <w:b/>
          <w:sz w:val="36"/>
          <w:szCs w:val="36"/>
        </w:rPr>
        <w:t>2</w:t>
      </w:r>
      <w:r w:rsidR="00DE612B">
        <w:rPr>
          <w:b/>
          <w:sz w:val="36"/>
          <w:szCs w:val="36"/>
        </w:rPr>
        <w:t>4</w:t>
      </w:r>
    </w:p>
    <w:p w14:paraId="45D8DB0F" w14:textId="77777777" w:rsidR="003F3B05" w:rsidRPr="00DB7BC1" w:rsidRDefault="003F3B05" w:rsidP="003F3B05">
      <w:pPr>
        <w:rPr>
          <w:b/>
          <w:sz w:val="36"/>
          <w:szCs w:val="36"/>
        </w:rPr>
      </w:pPr>
      <w:r w:rsidRPr="00DB7BC1">
        <w:rPr>
          <w:b/>
          <w:sz w:val="36"/>
          <w:szCs w:val="36"/>
        </w:rPr>
        <w:t>DATE</w:t>
      </w:r>
      <w:r w:rsidRPr="00DB7BC1">
        <w:rPr>
          <w:b/>
          <w:sz w:val="36"/>
          <w:szCs w:val="36"/>
        </w:rPr>
        <w:tab/>
      </w:r>
      <w:r w:rsidRPr="00DB7BC1">
        <w:rPr>
          <w:b/>
          <w:sz w:val="36"/>
          <w:szCs w:val="36"/>
        </w:rPr>
        <w:tab/>
        <w:t>TEAM AND LOCATION</w:t>
      </w:r>
      <w:r w:rsidRPr="00DB7BC1">
        <w:rPr>
          <w:b/>
          <w:sz w:val="36"/>
          <w:szCs w:val="36"/>
        </w:rPr>
        <w:tab/>
      </w:r>
      <w:r w:rsidRPr="00DB7BC1">
        <w:rPr>
          <w:b/>
          <w:sz w:val="36"/>
          <w:szCs w:val="36"/>
        </w:rPr>
        <w:tab/>
      </w:r>
      <w:r w:rsidRPr="00DB7BC1">
        <w:rPr>
          <w:b/>
          <w:sz w:val="36"/>
          <w:szCs w:val="36"/>
        </w:rPr>
        <w:tab/>
      </w:r>
      <w:r w:rsidRPr="00DB7BC1">
        <w:rPr>
          <w:b/>
          <w:sz w:val="36"/>
          <w:szCs w:val="36"/>
        </w:rPr>
        <w:tab/>
        <w:t>TIME</w:t>
      </w:r>
    </w:p>
    <w:p w14:paraId="6EBEF250" w14:textId="0F1A0291" w:rsidR="00DE612B" w:rsidRDefault="00DE612B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Double Dual @ Jackson Heights</w:t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0F057331" w14:textId="1AC44D31" w:rsidR="00DE612B" w:rsidRDefault="00DE612B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10</w:t>
      </w:r>
      <w:r>
        <w:rPr>
          <w:b/>
          <w:sz w:val="24"/>
          <w:szCs w:val="24"/>
        </w:rPr>
        <w:tab/>
      </w:r>
      <w:r w:rsidR="0060082B">
        <w:rPr>
          <w:b/>
          <w:sz w:val="24"/>
          <w:szCs w:val="24"/>
        </w:rPr>
        <w:tab/>
      </w:r>
      <w:r>
        <w:rPr>
          <w:b/>
          <w:sz w:val="24"/>
          <w:szCs w:val="24"/>
        </w:rPr>
        <w:t>@ Horton w/ ACCHS</w:t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1C32F0A3" w14:textId="6A3AB492" w:rsidR="0046613A" w:rsidRDefault="0046613A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Clifton-Clyde</w:t>
      </w:r>
      <w:proofErr w:type="spellEnd"/>
      <w:r>
        <w:rPr>
          <w:b/>
          <w:sz w:val="24"/>
          <w:szCs w:val="24"/>
        </w:rPr>
        <w:t xml:space="preserve"> Volleyball Tourney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 AM</w:t>
      </w:r>
    </w:p>
    <w:p w14:paraId="2D90B823" w14:textId="3C57AFD8" w:rsidR="00FC283D" w:rsidRDefault="00DE612B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Troy</w:t>
      </w:r>
      <w:r w:rsidR="00FC283D">
        <w:rPr>
          <w:b/>
          <w:sz w:val="24"/>
          <w:szCs w:val="24"/>
        </w:rPr>
        <w:t xml:space="preserve"> w/Valley Falls &amp; Maur Hill</w:t>
      </w:r>
      <w:r w:rsidR="00FC283D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23F4D5E2" w14:textId="40572DCE" w:rsidR="00FC283D" w:rsidRDefault="0060082B" w:rsidP="00FC283D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21</w:t>
      </w:r>
      <w:r w:rsidR="00FC283D">
        <w:rPr>
          <w:b/>
          <w:sz w:val="24"/>
          <w:szCs w:val="24"/>
        </w:rPr>
        <w:tab/>
      </w:r>
      <w:r w:rsidR="00FC283D">
        <w:rPr>
          <w:b/>
          <w:sz w:val="24"/>
          <w:szCs w:val="24"/>
        </w:rPr>
        <w:tab/>
        <w:t>Hiawatha Tourney</w:t>
      </w:r>
      <w:r w:rsidR="00FC283D">
        <w:rPr>
          <w:b/>
          <w:sz w:val="24"/>
          <w:szCs w:val="24"/>
        </w:rPr>
        <w:tab/>
      </w:r>
      <w:r w:rsidR="00FC283D">
        <w:rPr>
          <w:b/>
          <w:sz w:val="24"/>
          <w:szCs w:val="24"/>
        </w:rPr>
        <w:tab/>
      </w:r>
      <w:r w:rsidR="00FC283D">
        <w:rPr>
          <w:b/>
          <w:sz w:val="24"/>
          <w:szCs w:val="24"/>
        </w:rPr>
        <w:tab/>
      </w:r>
      <w:r w:rsidR="00FC283D">
        <w:rPr>
          <w:b/>
          <w:sz w:val="24"/>
          <w:szCs w:val="24"/>
        </w:rPr>
        <w:tab/>
      </w:r>
      <w:r w:rsidR="00FC283D">
        <w:rPr>
          <w:b/>
          <w:sz w:val="24"/>
          <w:szCs w:val="24"/>
        </w:rPr>
        <w:tab/>
      </w:r>
      <w:r w:rsidR="00FC283D">
        <w:rPr>
          <w:b/>
          <w:sz w:val="24"/>
          <w:szCs w:val="24"/>
        </w:rPr>
        <w:tab/>
        <w:t xml:space="preserve">8 </w:t>
      </w:r>
      <w:r w:rsidR="0046613A">
        <w:rPr>
          <w:b/>
          <w:sz w:val="24"/>
          <w:szCs w:val="24"/>
        </w:rPr>
        <w:t>AM</w:t>
      </w:r>
    </w:p>
    <w:p w14:paraId="06A8E350" w14:textId="09175CED" w:rsidR="00FC283D" w:rsidRDefault="00FC283D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Sept. 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</w:t>
      </w:r>
      <w:r w:rsidR="00D92FCB">
        <w:rPr>
          <w:b/>
          <w:sz w:val="24"/>
          <w:szCs w:val="24"/>
        </w:rPr>
        <w:t>Pleasant Ridge w/ JCN</w:t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  <w:r w:rsidR="008E0A95">
        <w:rPr>
          <w:b/>
          <w:sz w:val="24"/>
          <w:szCs w:val="24"/>
        </w:rPr>
        <w:tab/>
      </w:r>
    </w:p>
    <w:p w14:paraId="065A0654" w14:textId="6EBB1AE2" w:rsidR="00FC283D" w:rsidRDefault="00FC283D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2FCB">
        <w:rPr>
          <w:b/>
          <w:sz w:val="24"/>
          <w:szCs w:val="24"/>
        </w:rPr>
        <w:t>@ Troy w/ ACCHS &amp; Valley Falls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3C830A0E" w14:textId="05BD8E7F" w:rsidR="002C04F0" w:rsidRDefault="00FC283D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Doniphan West w/Riverside</w:t>
      </w:r>
      <w:r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0967DDC0" w14:textId="57450700" w:rsidR="00FC283D" w:rsidRDefault="002C04F0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JV Volleyball @ Doniphan West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>8 AM</w:t>
      </w:r>
      <w:r w:rsidR="00FC283D">
        <w:rPr>
          <w:b/>
          <w:sz w:val="24"/>
          <w:szCs w:val="24"/>
        </w:rPr>
        <w:tab/>
      </w:r>
    </w:p>
    <w:p w14:paraId="18A1A65A" w14:textId="1B31F121" w:rsidR="00D92FCB" w:rsidRDefault="00D92FCB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Oct. 5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Varsity V</w:t>
      </w:r>
      <w:r w:rsidR="0060082B">
        <w:rPr>
          <w:b/>
          <w:sz w:val="24"/>
          <w:szCs w:val="24"/>
        </w:rPr>
        <w:t>olleyball</w:t>
      </w:r>
      <w:r>
        <w:rPr>
          <w:b/>
          <w:sz w:val="24"/>
          <w:szCs w:val="24"/>
        </w:rPr>
        <w:t xml:space="preserve"> @ Riverside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 AM</w:t>
      </w:r>
    </w:p>
    <w:p w14:paraId="1ED8A762" w14:textId="4F0BCE7C" w:rsidR="00D92FCB" w:rsidRDefault="00D92FCB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Oct. </w:t>
      </w:r>
      <w:r w:rsidR="0060082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McLouth w/ Riverside</w:t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32BBEB7D" w14:textId="631D5713" w:rsidR="00FC283D" w:rsidRDefault="00FC283D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Oct. </w:t>
      </w:r>
      <w:r w:rsidR="002C04F0">
        <w:rPr>
          <w:b/>
          <w:sz w:val="24"/>
          <w:szCs w:val="24"/>
        </w:rPr>
        <w:t>8</w:t>
      </w:r>
      <w:r w:rsidR="0060082B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@ Troy </w:t>
      </w:r>
      <w:r w:rsidR="0060082B">
        <w:rPr>
          <w:b/>
          <w:sz w:val="24"/>
          <w:szCs w:val="24"/>
        </w:rPr>
        <w:t>Jackson Heights &amp; Pleasant Ridge</w:t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359729F7" w14:textId="0ECC26B7" w:rsidR="0060082B" w:rsidRDefault="0060082B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Oskaloosa w/ Horton</w:t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</w:r>
      <w:r w:rsidR="008E0A95">
        <w:rPr>
          <w:b/>
          <w:sz w:val="24"/>
          <w:szCs w:val="24"/>
        </w:rPr>
        <w:tab/>
        <w:t>5 PM</w:t>
      </w:r>
    </w:p>
    <w:p w14:paraId="5967AE8A" w14:textId="50BF962F" w:rsidR="00CE709A" w:rsidRDefault="00CE709A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NEKL JV Volleyball Tournament @ Valley Falls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2AFBB3AF" w14:textId="6672E969" w:rsidR="00CE709A" w:rsidRDefault="00CE709A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 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Regional Volleyball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3A771360" w14:textId="27AD11F8" w:rsidR="00C738AA" w:rsidRDefault="00C738AA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Oct.</w:t>
      </w:r>
      <w:r w:rsidR="001A5FE6">
        <w:rPr>
          <w:b/>
          <w:sz w:val="24"/>
          <w:szCs w:val="24"/>
        </w:rPr>
        <w:t xml:space="preserve"> 26</w:t>
      </w:r>
      <w:r w:rsidR="002C04F0">
        <w:rPr>
          <w:b/>
          <w:sz w:val="24"/>
          <w:szCs w:val="24"/>
        </w:rPr>
        <w:tab/>
      </w:r>
      <w:r w:rsidR="00436D3F">
        <w:rPr>
          <w:b/>
          <w:sz w:val="24"/>
          <w:szCs w:val="24"/>
        </w:rPr>
        <w:tab/>
      </w:r>
      <w:r w:rsidR="0009052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Sub-State Volleyball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TBA</w:t>
      </w:r>
    </w:p>
    <w:p w14:paraId="1363E157" w14:textId="302302F1" w:rsidR="00C738AA" w:rsidRDefault="001A5FE6" w:rsidP="00C738A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Nov. 1-2</w:t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  <w:t>State Volleyball</w:t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</w:r>
      <w:r w:rsidR="00C738AA">
        <w:rPr>
          <w:b/>
          <w:sz w:val="24"/>
          <w:szCs w:val="24"/>
        </w:rPr>
        <w:tab/>
        <w:t>TBA</w:t>
      </w:r>
    </w:p>
    <w:p w14:paraId="50C319A2" w14:textId="67BB3E75" w:rsidR="00C738AA" w:rsidRDefault="00C738AA" w:rsidP="00C738AA">
      <w:pPr>
        <w:rPr>
          <w:b/>
          <w:sz w:val="24"/>
          <w:szCs w:val="24"/>
        </w:rPr>
      </w:pPr>
    </w:p>
    <w:p w14:paraId="47BD6BA9" w14:textId="54551B71" w:rsidR="00436D3F" w:rsidRDefault="0060082B" w:rsidP="00E22A17">
      <w:pPr>
        <w:rPr>
          <w:b/>
          <w:sz w:val="24"/>
          <w:szCs w:val="24"/>
        </w:rPr>
      </w:pPr>
      <w:r>
        <w:rPr>
          <w:b/>
          <w:sz w:val="24"/>
          <w:szCs w:val="24"/>
        </w:rPr>
        <w:t>*Senior Night</w:t>
      </w:r>
    </w:p>
    <w:p w14:paraId="21741E09" w14:textId="29320624" w:rsidR="00436D3F" w:rsidRPr="003F3B05" w:rsidRDefault="00436D3F" w:rsidP="00E22A17">
      <w:pPr>
        <w:rPr>
          <w:b/>
          <w:sz w:val="36"/>
          <w:szCs w:val="36"/>
        </w:rPr>
      </w:pPr>
    </w:p>
    <w:sectPr w:rsidR="00436D3F" w:rsidRPr="003F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B5AA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54C63D3F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4F6A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281E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F8A2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FC1BE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37E1143B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31D5" w14:textId="77777777" w:rsidR="006514C0" w:rsidRDefault="00CE709A">
    <w:pPr>
      <w:pStyle w:val="Header"/>
    </w:pPr>
    <w:r>
      <w:rPr>
        <w:noProof/>
      </w:rPr>
      <w:pict w14:anchorId="5C583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7DA75" w14:textId="77777777" w:rsidR="006514C0" w:rsidRDefault="00CE709A">
    <w:pPr>
      <w:pStyle w:val="Header"/>
    </w:pPr>
    <w:r>
      <w:rPr>
        <w:noProof/>
      </w:rPr>
      <w:pict w14:anchorId="3EF0C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AE05" w14:textId="77777777" w:rsidR="006514C0" w:rsidRDefault="00CE709A">
    <w:pPr>
      <w:pStyle w:val="Header"/>
    </w:pPr>
    <w:r>
      <w:rPr>
        <w:noProof/>
      </w:rPr>
      <w:pict w14:anchorId="364B4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37264"/>
    <w:multiLevelType w:val="hybridMultilevel"/>
    <w:tmpl w:val="252A090C"/>
    <w:lvl w:ilvl="0" w:tplc="8E422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0207F"/>
    <w:rsid w:val="00030C90"/>
    <w:rsid w:val="00090520"/>
    <w:rsid w:val="000A14DA"/>
    <w:rsid w:val="000C7758"/>
    <w:rsid w:val="00115345"/>
    <w:rsid w:val="00155A72"/>
    <w:rsid w:val="001A5FE6"/>
    <w:rsid w:val="00224CE0"/>
    <w:rsid w:val="00280073"/>
    <w:rsid w:val="002A3BEC"/>
    <w:rsid w:val="002C04F0"/>
    <w:rsid w:val="002E1B05"/>
    <w:rsid w:val="002E7C21"/>
    <w:rsid w:val="0033300D"/>
    <w:rsid w:val="00362B1D"/>
    <w:rsid w:val="00371BD7"/>
    <w:rsid w:val="003B5EE8"/>
    <w:rsid w:val="003F3393"/>
    <w:rsid w:val="003F3B05"/>
    <w:rsid w:val="00412135"/>
    <w:rsid w:val="00435F53"/>
    <w:rsid w:val="00436D3F"/>
    <w:rsid w:val="00462983"/>
    <w:rsid w:val="0046613A"/>
    <w:rsid w:val="004809B8"/>
    <w:rsid w:val="004959E8"/>
    <w:rsid w:val="004D3085"/>
    <w:rsid w:val="004D7DA6"/>
    <w:rsid w:val="004F2DF9"/>
    <w:rsid w:val="0057465E"/>
    <w:rsid w:val="00577D3F"/>
    <w:rsid w:val="005C6FFB"/>
    <w:rsid w:val="005D148C"/>
    <w:rsid w:val="005E2E12"/>
    <w:rsid w:val="005F4D8D"/>
    <w:rsid w:val="0060082B"/>
    <w:rsid w:val="00602851"/>
    <w:rsid w:val="006514C0"/>
    <w:rsid w:val="00653ACC"/>
    <w:rsid w:val="006A0F1D"/>
    <w:rsid w:val="00704ACE"/>
    <w:rsid w:val="00705BD4"/>
    <w:rsid w:val="007517BD"/>
    <w:rsid w:val="00775AB8"/>
    <w:rsid w:val="00776162"/>
    <w:rsid w:val="007D6543"/>
    <w:rsid w:val="007E0C91"/>
    <w:rsid w:val="00801170"/>
    <w:rsid w:val="008E0A95"/>
    <w:rsid w:val="009229AC"/>
    <w:rsid w:val="00966E1A"/>
    <w:rsid w:val="00977288"/>
    <w:rsid w:val="00983247"/>
    <w:rsid w:val="00995554"/>
    <w:rsid w:val="009A47BB"/>
    <w:rsid w:val="009A73D7"/>
    <w:rsid w:val="009D095F"/>
    <w:rsid w:val="00A20A29"/>
    <w:rsid w:val="00A54980"/>
    <w:rsid w:val="00A6730E"/>
    <w:rsid w:val="00A83C9A"/>
    <w:rsid w:val="00B0497B"/>
    <w:rsid w:val="00B05ECE"/>
    <w:rsid w:val="00B46FA6"/>
    <w:rsid w:val="00B53870"/>
    <w:rsid w:val="00B71596"/>
    <w:rsid w:val="00B82392"/>
    <w:rsid w:val="00B849C0"/>
    <w:rsid w:val="00B92C45"/>
    <w:rsid w:val="00B94427"/>
    <w:rsid w:val="00BC33AE"/>
    <w:rsid w:val="00C04F0E"/>
    <w:rsid w:val="00C72E20"/>
    <w:rsid w:val="00C738AA"/>
    <w:rsid w:val="00CB001F"/>
    <w:rsid w:val="00CC1153"/>
    <w:rsid w:val="00CE709A"/>
    <w:rsid w:val="00D1666D"/>
    <w:rsid w:val="00D341EE"/>
    <w:rsid w:val="00D92FCB"/>
    <w:rsid w:val="00DB3708"/>
    <w:rsid w:val="00DB7BC1"/>
    <w:rsid w:val="00DE612B"/>
    <w:rsid w:val="00DF0646"/>
    <w:rsid w:val="00E133AC"/>
    <w:rsid w:val="00E15C9F"/>
    <w:rsid w:val="00E22A17"/>
    <w:rsid w:val="00E233F3"/>
    <w:rsid w:val="00E835BE"/>
    <w:rsid w:val="00E86421"/>
    <w:rsid w:val="00E87A69"/>
    <w:rsid w:val="00EE2A68"/>
    <w:rsid w:val="00F02B83"/>
    <w:rsid w:val="00F60949"/>
    <w:rsid w:val="00F84EF0"/>
    <w:rsid w:val="00F96891"/>
    <w:rsid w:val="00FA0A23"/>
    <w:rsid w:val="00FA34D3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6CC34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paragraph" w:styleId="ListParagraph">
    <w:name w:val="List Paragraph"/>
    <w:basedOn w:val="Normal"/>
    <w:uiPriority w:val="34"/>
    <w:qFormat/>
    <w:rsid w:val="0009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7851AAC-56C2-4578-92E3-243E962D4A7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5</cp:revision>
  <cp:lastPrinted>2024-07-23T13:02:00Z</cp:lastPrinted>
  <dcterms:created xsi:type="dcterms:W3CDTF">2024-02-06T19:36:00Z</dcterms:created>
  <dcterms:modified xsi:type="dcterms:W3CDTF">2024-07-23T13:02:00Z</dcterms:modified>
</cp:coreProperties>
</file>