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11CD" w14:textId="76C9B02A" w:rsidR="00B46FA6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TROY MIDDLE </w:t>
      </w:r>
      <w:r w:rsidR="00BC285D">
        <w:rPr>
          <w:b/>
          <w:sz w:val="36"/>
          <w:szCs w:val="36"/>
        </w:rPr>
        <w:t>GIRLS</w:t>
      </w:r>
      <w:r w:rsidR="005B619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SCHOOL</w:t>
      </w:r>
      <w:r w:rsidR="00DF53D7">
        <w:rPr>
          <w:b/>
          <w:sz w:val="36"/>
          <w:szCs w:val="36"/>
        </w:rPr>
        <w:t xml:space="preserve"> BASKETBALL</w:t>
      </w:r>
      <w:r w:rsidR="003F3B05">
        <w:rPr>
          <w:b/>
          <w:sz w:val="36"/>
          <w:szCs w:val="36"/>
        </w:rPr>
        <w:t xml:space="preserve"> SCHEDULE</w:t>
      </w:r>
    </w:p>
    <w:p w14:paraId="6FA48FCE" w14:textId="12A20D33" w:rsidR="003F3B05" w:rsidRDefault="000D4DAF" w:rsidP="003F3B05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0F3C8E">
        <w:rPr>
          <w:b/>
          <w:sz w:val="36"/>
          <w:szCs w:val="36"/>
        </w:rPr>
        <w:t>2</w:t>
      </w:r>
      <w:r w:rsidR="004F172E">
        <w:rPr>
          <w:b/>
          <w:sz w:val="36"/>
          <w:szCs w:val="36"/>
        </w:rPr>
        <w:t>4</w:t>
      </w:r>
    </w:p>
    <w:p w14:paraId="172DC3BB" w14:textId="64C32F38" w:rsidR="003F3B05" w:rsidRDefault="003F3B05" w:rsidP="003F3B05">
      <w:pPr>
        <w:rPr>
          <w:b/>
          <w:sz w:val="36"/>
          <w:szCs w:val="36"/>
        </w:rPr>
      </w:pPr>
      <w:r>
        <w:rPr>
          <w:b/>
          <w:sz w:val="36"/>
          <w:szCs w:val="36"/>
        </w:rPr>
        <w:t>DATE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TEAM AND LOCATION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TIME</w:t>
      </w:r>
    </w:p>
    <w:p w14:paraId="11475E64" w14:textId="0F110F44" w:rsidR="006857A1" w:rsidRDefault="006857A1" w:rsidP="006857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 team followed by A team</w:t>
      </w:r>
    </w:p>
    <w:p w14:paraId="7816A953" w14:textId="0DE13BEF" w:rsidR="003F3B05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Oct 21</w:t>
      </w:r>
      <w:r w:rsidR="005B6192">
        <w:rPr>
          <w:b/>
          <w:sz w:val="36"/>
          <w:szCs w:val="36"/>
        </w:rPr>
        <w:tab/>
        <w:t xml:space="preserve">@ </w:t>
      </w:r>
      <w:r>
        <w:rPr>
          <w:b/>
          <w:sz w:val="36"/>
          <w:szCs w:val="36"/>
        </w:rPr>
        <w:t xml:space="preserve">Troy vs </w:t>
      </w:r>
      <w:r w:rsidR="005B6192">
        <w:rPr>
          <w:b/>
          <w:sz w:val="36"/>
          <w:szCs w:val="36"/>
        </w:rPr>
        <w:t>SBCS</w:t>
      </w:r>
      <w:r w:rsidR="005B6192">
        <w:rPr>
          <w:b/>
          <w:sz w:val="36"/>
          <w:szCs w:val="36"/>
        </w:rPr>
        <w:tab/>
      </w:r>
      <w:r w:rsidR="005B6192">
        <w:rPr>
          <w:b/>
          <w:sz w:val="36"/>
          <w:szCs w:val="36"/>
        </w:rPr>
        <w:tab/>
      </w:r>
      <w:r w:rsidR="005B6192">
        <w:rPr>
          <w:b/>
          <w:sz w:val="36"/>
          <w:szCs w:val="36"/>
        </w:rPr>
        <w:tab/>
        <w:t>4:30 PM</w:t>
      </w:r>
    </w:p>
    <w:p w14:paraId="1DBBFFD4" w14:textId="7A3B6107" w:rsidR="005B6192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Oct 24</w:t>
      </w:r>
      <w:r>
        <w:rPr>
          <w:b/>
          <w:sz w:val="36"/>
          <w:szCs w:val="36"/>
        </w:rPr>
        <w:tab/>
        <w:t xml:space="preserve">@ Troy vs </w:t>
      </w:r>
      <w:r w:rsidR="005B6192">
        <w:rPr>
          <w:b/>
          <w:sz w:val="36"/>
          <w:szCs w:val="36"/>
        </w:rPr>
        <w:t>ACCMS</w:t>
      </w:r>
      <w:r w:rsidR="005B6192">
        <w:rPr>
          <w:b/>
          <w:sz w:val="36"/>
          <w:szCs w:val="36"/>
        </w:rPr>
        <w:tab/>
      </w:r>
      <w:r w:rsidR="005B6192">
        <w:rPr>
          <w:b/>
          <w:sz w:val="36"/>
          <w:szCs w:val="36"/>
        </w:rPr>
        <w:tab/>
      </w:r>
      <w:r w:rsidR="005B6192">
        <w:rPr>
          <w:b/>
          <w:sz w:val="36"/>
          <w:szCs w:val="36"/>
        </w:rPr>
        <w:tab/>
        <w:t>4:30 PM</w:t>
      </w:r>
    </w:p>
    <w:p w14:paraId="7FD38896" w14:textId="2408AF84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Oct 28</w:t>
      </w:r>
      <w:r w:rsidR="005B6192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@ Troy vs </w:t>
      </w:r>
      <w:r w:rsidR="005B6192">
        <w:rPr>
          <w:b/>
          <w:sz w:val="36"/>
          <w:szCs w:val="36"/>
        </w:rPr>
        <w:t>JCN</w:t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4D52A6F8" w14:textId="6A3C7C1F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Oct 31</w:t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>@ McLouth</w:t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40BC4CED" w14:textId="37D2B63B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Nov 4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@ Troy vs </w:t>
      </w:r>
      <w:r w:rsidR="00D4701F">
        <w:rPr>
          <w:b/>
          <w:sz w:val="36"/>
          <w:szCs w:val="36"/>
        </w:rPr>
        <w:t>Everest</w:t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5352829F" w14:textId="0152612F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Nov 7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>@</w:t>
      </w:r>
      <w:r w:rsidR="00D4701F">
        <w:rPr>
          <w:b/>
          <w:sz w:val="36"/>
          <w:szCs w:val="36"/>
        </w:rPr>
        <w:t xml:space="preserve"> Valley Falls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  <w:r w:rsidR="006857A1">
        <w:rPr>
          <w:b/>
          <w:sz w:val="36"/>
          <w:szCs w:val="36"/>
        </w:rPr>
        <w:t xml:space="preserve"> </w:t>
      </w:r>
    </w:p>
    <w:p w14:paraId="38A000D4" w14:textId="0458354F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Nov 14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@ Troy vs </w:t>
      </w:r>
      <w:r w:rsidR="00D4701F">
        <w:rPr>
          <w:b/>
          <w:sz w:val="36"/>
          <w:szCs w:val="36"/>
        </w:rPr>
        <w:t>Oskaloosa</w:t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42AB013A" w14:textId="3A60786D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Nov 18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>@</w:t>
      </w:r>
      <w:r w:rsidR="00D4701F">
        <w:rPr>
          <w:b/>
          <w:sz w:val="36"/>
          <w:szCs w:val="36"/>
        </w:rPr>
        <w:t xml:space="preserve"> Pleasant Ridge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>4:30 PM</w:t>
      </w:r>
    </w:p>
    <w:p w14:paraId="25C7CD87" w14:textId="77777777" w:rsidR="008132CB" w:rsidRDefault="008132CB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Tues Nov 19</w:t>
      </w:r>
      <w:r>
        <w:rPr>
          <w:b/>
          <w:sz w:val="36"/>
          <w:szCs w:val="36"/>
        </w:rPr>
        <w:tab/>
        <w:t xml:space="preserve">@ Troy vs Axtell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6:00 PM</w:t>
      </w:r>
    </w:p>
    <w:p w14:paraId="014EADB5" w14:textId="7C500B20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Nov 21</w:t>
      </w:r>
      <w:r w:rsidR="00D4701F">
        <w:rPr>
          <w:b/>
          <w:sz w:val="36"/>
          <w:szCs w:val="36"/>
        </w:rPr>
        <w:tab/>
        <w:t>@ Jackson Heights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54A6B9FF" w14:textId="3C7BD182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Nov 25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>@</w:t>
      </w:r>
      <w:r w:rsidR="00D4701F">
        <w:rPr>
          <w:b/>
          <w:sz w:val="36"/>
          <w:szCs w:val="36"/>
        </w:rPr>
        <w:t xml:space="preserve"> SBCS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19052FC6" w14:textId="312254B6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Dec 2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>@</w:t>
      </w:r>
      <w:r w:rsidR="00D4701F">
        <w:rPr>
          <w:b/>
          <w:sz w:val="36"/>
          <w:szCs w:val="36"/>
        </w:rPr>
        <w:t xml:space="preserve"> Riverside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10281898" w14:textId="212669EE" w:rsidR="00D4701F" w:rsidRDefault="003F5F22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Dec 5</w:t>
      </w:r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@ Troy vs </w:t>
      </w:r>
      <w:r w:rsidR="00D4701F">
        <w:rPr>
          <w:b/>
          <w:sz w:val="36"/>
          <w:szCs w:val="36"/>
        </w:rPr>
        <w:t>Valley Falls</w:t>
      </w:r>
      <w:r w:rsidR="00D4701F">
        <w:rPr>
          <w:b/>
          <w:sz w:val="36"/>
          <w:szCs w:val="36"/>
        </w:rPr>
        <w:tab/>
      </w:r>
      <w:r w:rsidR="00D4701F">
        <w:rPr>
          <w:b/>
          <w:sz w:val="36"/>
          <w:szCs w:val="36"/>
        </w:rPr>
        <w:tab/>
        <w:t>4:30 PM</w:t>
      </w:r>
    </w:p>
    <w:p w14:paraId="4C5653C2" w14:textId="102F5359" w:rsidR="00D4701F" w:rsidRDefault="00CB37D6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Mon Dec 9</w:t>
      </w:r>
      <w:r w:rsidR="00D4701F">
        <w:rPr>
          <w:b/>
          <w:sz w:val="36"/>
          <w:szCs w:val="36"/>
        </w:rPr>
        <w:tab/>
        <w:t xml:space="preserve">NEK Pigtail &amp; Quarter Finals </w:t>
      </w:r>
      <w:proofErr w:type="gramStart"/>
      <w:r w:rsidR="00D4701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</w:t>
      </w:r>
      <w:r w:rsidR="00BC285D">
        <w:rPr>
          <w:b/>
          <w:sz w:val="36"/>
          <w:szCs w:val="36"/>
        </w:rPr>
        <w:t xml:space="preserve"> T</w:t>
      </w:r>
      <w:r w:rsidR="00D4701F">
        <w:rPr>
          <w:b/>
          <w:sz w:val="36"/>
          <w:szCs w:val="36"/>
        </w:rPr>
        <w:t>BA</w:t>
      </w:r>
      <w:proofErr w:type="gramEnd"/>
    </w:p>
    <w:p w14:paraId="70512043" w14:textId="7300FE56" w:rsidR="00D4701F" w:rsidRDefault="00CB37D6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 Dec 12</w:t>
      </w:r>
      <w:r w:rsidR="00D4701F">
        <w:rPr>
          <w:b/>
          <w:sz w:val="36"/>
          <w:szCs w:val="36"/>
        </w:rPr>
        <w:tab/>
        <w:t xml:space="preserve">NEK Semi Finals @ </w:t>
      </w:r>
      <w:r>
        <w:rPr>
          <w:b/>
          <w:sz w:val="36"/>
          <w:szCs w:val="36"/>
        </w:rPr>
        <w:t xml:space="preserve">Oskaloosa </w:t>
      </w:r>
      <w:r w:rsidR="00D4701F">
        <w:rPr>
          <w:b/>
          <w:sz w:val="36"/>
          <w:szCs w:val="36"/>
        </w:rPr>
        <w:t>TBA</w:t>
      </w:r>
    </w:p>
    <w:p w14:paraId="110D6DE8" w14:textId="05CAF6D8" w:rsidR="005B6192" w:rsidRPr="003F3B05" w:rsidRDefault="00CB37D6" w:rsidP="005B6192">
      <w:pPr>
        <w:rPr>
          <w:b/>
          <w:sz w:val="36"/>
          <w:szCs w:val="36"/>
        </w:rPr>
      </w:pPr>
      <w:r>
        <w:rPr>
          <w:b/>
          <w:sz w:val="36"/>
          <w:szCs w:val="36"/>
        </w:rPr>
        <w:t>Sat Dec 14</w:t>
      </w:r>
      <w:r w:rsidR="00D4701F">
        <w:rPr>
          <w:b/>
          <w:sz w:val="36"/>
          <w:szCs w:val="36"/>
        </w:rPr>
        <w:tab/>
        <w:t xml:space="preserve">NEK Finals @ </w:t>
      </w:r>
      <w:r>
        <w:rPr>
          <w:b/>
          <w:sz w:val="36"/>
          <w:szCs w:val="36"/>
        </w:rPr>
        <w:t xml:space="preserve">Oskaloosa           </w:t>
      </w:r>
      <w:r w:rsidR="00D4701F">
        <w:rPr>
          <w:b/>
          <w:sz w:val="36"/>
          <w:szCs w:val="36"/>
        </w:rPr>
        <w:t>TBA</w:t>
      </w:r>
      <w:r w:rsidR="00D4701F">
        <w:rPr>
          <w:b/>
          <w:sz w:val="36"/>
          <w:szCs w:val="36"/>
        </w:rPr>
        <w:tab/>
      </w:r>
    </w:p>
    <w:sectPr w:rsidR="005B6192" w:rsidRPr="003F3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B470C" w14:textId="77777777" w:rsidR="005A56DB" w:rsidRDefault="005A56DB" w:rsidP="006514C0">
      <w:pPr>
        <w:spacing w:after="0" w:line="240" w:lineRule="auto"/>
      </w:pPr>
      <w:r>
        <w:separator/>
      </w:r>
    </w:p>
  </w:endnote>
  <w:endnote w:type="continuationSeparator" w:id="0">
    <w:p w14:paraId="6D0A21B8" w14:textId="77777777" w:rsidR="005A56DB" w:rsidRDefault="005A56DB" w:rsidP="0065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AA11B" w14:textId="77777777" w:rsidR="006514C0" w:rsidRDefault="00651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228A" w14:textId="77777777" w:rsidR="006514C0" w:rsidRDefault="00651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44DA" w14:textId="77777777" w:rsidR="006514C0" w:rsidRDefault="00651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DD73" w14:textId="77777777" w:rsidR="005A56DB" w:rsidRDefault="005A56DB" w:rsidP="006514C0">
      <w:pPr>
        <w:spacing w:after="0" w:line="240" w:lineRule="auto"/>
      </w:pPr>
      <w:r>
        <w:separator/>
      </w:r>
    </w:p>
  </w:footnote>
  <w:footnote w:type="continuationSeparator" w:id="0">
    <w:p w14:paraId="5CD6CC62" w14:textId="77777777" w:rsidR="005A56DB" w:rsidRDefault="005A56DB" w:rsidP="00651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59D2" w14:textId="77777777" w:rsidR="006514C0" w:rsidRDefault="008132CB">
    <w:pPr>
      <w:pStyle w:val="Header"/>
    </w:pPr>
    <w:r>
      <w:rPr>
        <w:noProof/>
      </w:rPr>
      <w:pict w14:anchorId="0C1B6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9pt;height:444.5pt;z-index:-251657216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F131" w14:textId="77777777" w:rsidR="006514C0" w:rsidRDefault="008132CB">
    <w:pPr>
      <w:pStyle w:val="Header"/>
    </w:pPr>
    <w:r>
      <w:rPr>
        <w:noProof/>
      </w:rPr>
      <w:pict w14:anchorId="122A3E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67.9pt;height:444.5pt;z-index:-251656192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4B7A4" w14:textId="77777777" w:rsidR="006514C0" w:rsidRDefault="008132CB">
    <w:pPr>
      <w:pStyle w:val="Header"/>
    </w:pPr>
    <w:r>
      <w:rPr>
        <w:noProof/>
      </w:rPr>
      <w:pict w14:anchorId="79A51E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67.9pt;height:444.5pt;z-index:-251658240;mso-position-horizontal:center;mso-position-horizontal-relative:margin;mso-position-vertical:center;mso-position-vertical-relative:margin" o:allowincell="f">
          <v:imagedata r:id="rId1" o:title="BI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1D"/>
    <w:rsid w:val="00011E6D"/>
    <w:rsid w:val="00035391"/>
    <w:rsid w:val="00036192"/>
    <w:rsid w:val="0004193F"/>
    <w:rsid w:val="00097368"/>
    <w:rsid w:val="000D4DAF"/>
    <w:rsid w:val="000F3C8E"/>
    <w:rsid w:val="001064FC"/>
    <w:rsid w:val="00131000"/>
    <w:rsid w:val="001846C0"/>
    <w:rsid w:val="0019130D"/>
    <w:rsid w:val="001A08DA"/>
    <w:rsid w:val="001C74FC"/>
    <w:rsid w:val="001E10ED"/>
    <w:rsid w:val="00213461"/>
    <w:rsid w:val="00243CA4"/>
    <w:rsid w:val="002441AB"/>
    <w:rsid w:val="00286E8D"/>
    <w:rsid w:val="00306322"/>
    <w:rsid w:val="0033300D"/>
    <w:rsid w:val="003357C2"/>
    <w:rsid w:val="0034405E"/>
    <w:rsid w:val="00356076"/>
    <w:rsid w:val="00362B1D"/>
    <w:rsid w:val="00371BD7"/>
    <w:rsid w:val="003C49F4"/>
    <w:rsid w:val="003E5217"/>
    <w:rsid w:val="003F3B05"/>
    <w:rsid w:val="003F5F22"/>
    <w:rsid w:val="0041749D"/>
    <w:rsid w:val="00431CB5"/>
    <w:rsid w:val="00435F53"/>
    <w:rsid w:val="00492912"/>
    <w:rsid w:val="00492F92"/>
    <w:rsid w:val="004D7A20"/>
    <w:rsid w:val="004F172E"/>
    <w:rsid w:val="004F2DF9"/>
    <w:rsid w:val="00543630"/>
    <w:rsid w:val="005603FB"/>
    <w:rsid w:val="0057465E"/>
    <w:rsid w:val="00577D3F"/>
    <w:rsid w:val="005A56DB"/>
    <w:rsid w:val="005B6192"/>
    <w:rsid w:val="005D0734"/>
    <w:rsid w:val="005D3E78"/>
    <w:rsid w:val="00634B25"/>
    <w:rsid w:val="006514C0"/>
    <w:rsid w:val="00653801"/>
    <w:rsid w:val="00653ACC"/>
    <w:rsid w:val="006667DA"/>
    <w:rsid w:val="006857A1"/>
    <w:rsid w:val="006A0F1D"/>
    <w:rsid w:val="006B67B2"/>
    <w:rsid w:val="007029BB"/>
    <w:rsid w:val="007412B2"/>
    <w:rsid w:val="0077309C"/>
    <w:rsid w:val="00776162"/>
    <w:rsid w:val="007A00C5"/>
    <w:rsid w:val="007B59BC"/>
    <w:rsid w:val="008132CB"/>
    <w:rsid w:val="0081431D"/>
    <w:rsid w:val="00830EF2"/>
    <w:rsid w:val="008378B0"/>
    <w:rsid w:val="00881F76"/>
    <w:rsid w:val="00885FFC"/>
    <w:rsid w:val="009032B4"/>
    <w:rsid w:val="009062AE"/>
    <w:rsid w:val="00977288"/>
    <w:rsid w:val="009D095F"/>
    <w:rsid w:val="00A34265"/>
    <w:rsid w:val="00A6730E"/>
    <w:rsid w:val="00A75938"/>
    <w:rsid w:val="00A85F21"/>
    <w:rsid w:val="00AB3AB3"/>
    <w:rsid w:val="00AF74CF"/>
    <w:rsid w:val="00B46FA6"/>
    <w:rsid w:val="00B82392"/>
    <w:rsid w:val="00BC285D"/>
    <w:rsid w:val="00BD6021"/>
    <w:rsid w:val="00BE28A5"/>
    <w:rsid w:val="00BE615F"/>
    <w:rsid w:val="00C138C0"/>
    <w:rsid w:val="00C569F6"/>
    <w:rsid w:val="00C72E20"/>
    <w:rsid w:val="00C73BFB"/>
    <w:rsid w:val="00CB001F"/>
    <w:rsid w:val="00CB37D6"/>
    <w:rsid w:val="00CC2234"/>
    <w:rsid w:val="00CD138C"/>
    <w:rsid w:val="00CD53D0"/>
    <w:rsid w:val="00CE2DE5"/>
    <w:rsid w:val="00CE796A"/>
    <w:rsid w:val="00D14275"/>
    <w:rsid w:val="00D4701F"/>
    <w:rsid w:val="00D56D5E"/>
    <w:rsid w:val="00D94812"/>
    <w:rsid w:val="00DA6608"/>
    <w:rsid w:val="00DB77B8"/>
    <w:rsid w:val="00DF53D7"/>
    <w:rsid w:val="00E233F3"/>
    <w:rsid w:val="00E835BE"/>
    <w:rsid w:val="00E96D70"/>
    <w:rsid w:val="00EC16A0"/>
    <w:rsid w:val="00F079A3"/>
    <w:rsid w:val="00F30D42"/>
    <w:rsid w:val="00F60949"/>
    <w:rsid w:val="00F620B0"/>
    <w:rsid w:val="00F8034A"/>
    <w:rsid w:val="00FA0E2F"/>
    <w:rsid w:val="00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3A83CCD"/>
  <w15:chartTrackingRefBased/>
  <w15:docId w15:val="{21C5D15C-9011-4B59-8840-547A1F7A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C0"/>
  </w:style>
  <w:style w:type="paragraph" w:styleId="Footer">
    <w:name w:val="footer"/>
    <w:basedOn w:val="Normal"/>
    <w:link w:val="FooterChar"/>
    <w:uiPriority w:val="99"/>
    <w:unhideWhenUsed/>
    <w:rsid w:val="0065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derson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3C58B7A-3764-4AD9-BC02-70474E9E0318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Hevel, Josh</dc:creator>
  <cp:keywords/>
  <dc:description/>
  <cp:lastModifiedBy>Anderson, Janel</cp:lastModifiedBy>
  <cp:revision>6</cp:revision>
  <cp:lastPrinted>2024-05-23T14:23:00Z</cp:lastPrinted>
  <dcterms:created xsi:type="dcterms:W3CDTF">2024-05-23T14:10:00Z</dcterms:created>
  <dcterms:modified xsi:type="dcterms:W3CDTF">2024-10-11T19:01:00Z</dcterms:modified>
</cp:coreProperties>
</file>