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E4C1" w14:textId="77777777" w:rsidR="00B46FA6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TROJAN BASKETBALL SCHEDULE</w:t>
      </w:r>
    </w:p>
    <w:p w14:paraId="7066BA2B" w14:textId="60B65466" w:rsidR="003F3B05" w:rsidRDefault="003F3B05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05268">
        <w:rPr>
          <w:b/>
          <w:sz w:val="36"/>
          <w:szCs w:val="36"/>
        </w:rPr>
        <w:t>2</w:t>
      </w:r>
      <w:r w:rsidR="00DE483D">
        <w:rPr>
          <w:b/>
          <w:sz w:val="36"/>
          <w:szCs w:val="36"/>
        </w:rPr>
        <w:t>4-2025</w:t>
      </w:r>
    </w:p>
    <w:p w14:paraId="3000FFB4" w14:textId="445461A0" w:rsidR="003F3B05" w:rsidRPr="00B41D5C" w:rsidRDefault="003F3B05" w:rsidP="003F3B05">
      <w:pPr>
        <w:rPr>
          <w:b/>
          <w:sz w:val="28"/>
          <w:szCs w:val="28"/>
        </w:rPr>
      </w:pPr>
      <w:r w:rsidRPr="00B41D5C">
        <w:rPr>
          <w:b/>
          <w:sz w:val="28"/>
          <w:szCs w:val="28"/>
        </w:rPr>
        <w:t>DATE</w:t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="007B5BAE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>TEAM AND LOCATION</w:t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ab/>
      </w:r>
      <w:r w:rsidR="007B5BAE">
        <w:rPr>
          <w:b/>
          <w:sz w:val="28"/>
          <w:szCs w:val="28"/>
        </w:rPr>
        <w:tab/>
      </w:r>
      <w:r w:rsidRPr="00B41D5C">
        <w:rPr>
          <w:b/>
          <w:sz w:val="28"/>
          <w:szCs w:val="28"/>
        </w:rPr>
        <w:t>TIME</w:t>
      </w:r>
    </w:p>
    <w:p w14:paraId="5C769019" w14:textId="44DE8CCC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December 6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Hiawatha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CC6A8E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>4</w:t>
      </w:r>
      <w:r w:rsidR="00966709" w:rsidRPr="007B5BAE">
        <w:rPr>
          <w:b/>
          <w:sz w:val="20"/>
          <w:szCs w:val="20"/>
        </w:rPr>
        <w:t>:30</w:t>
      </w:r>
      <w:r w:rsidRPr="007B5BAE">
        <w:rPr>
          <w:b/>
          <w:sz w:val="20"/>
          <w:szCs w:val="20"/>
        </w:rPr>
        <w:t xml:space="preserve"> PM</w:t>
      </w:r>
    </w:p>
    <w:p w14:paraId="2C90F8D9" w14:textId="3D71F4ED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 xml:space="preserve">December 10 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 xml:space="preserve">@ </w:t>
      </w:r>
      <w:r w:rsidR="003046DF" w:rsidRPr="007B5BAE">
        <w:rPr>
          <w:b/>
          <w:sz w:val="20"/>
          <w:szCs w:val="20"/>
        </w:rPr>
        <w:t>Troy vs J</w:t>
      </w:r>
      <w:r w:rsidRPr="007B5BAE">
        <w:rPr>
          <w:b/>
          <w:sz w:val="20"/>
          <w:szCs w:val="20"/>
        </w:rPr>
        <w:t>ackson Heights</w:t>
      </w:r>
      <w:r w:rsidRPr="007B5BAE">
        <w:rPr>
          <w:b/>
          <w:sz w:val="20"/>
          <w:szCs w:val="20"/>
        </w:rPr>
        <w:tab/>
      </w:r>
      <w:r w:rsidR="003046DF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4 PM</w:t>
      </w:r>
    </w:p>
    <w:p w14:paraId="5995EB7C" w14:textId="3762FCFC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December 13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Troy vs Riverside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4 PM</w:t>
      </w:r>
    </w:p>
    <w:p w14:paraId="70818C81" w14:textId="05DD1BCF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December 17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Valley Falls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>4:30 PM</w:t>
      </w:r>
    </w:p>
    <w:p w14:paraId="27A4F7C6" w14:textId="06705535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December 20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Doniphan West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4 PM</w:t>
      </w:r>
    </w:p>
    <w:p w14:paraId="6AE2ECEE" w14:textId="2CA3BF71" w:rsidR="007B5BAE" w:rsidRPr="007B5BAE" w:rsidRDefault="007B5BA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January 4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Blue Valley Randolph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11 AM</w:t>
      </w:r>
    </w:p>
    <w:p w14:paraId="366CCB49" w14:textId="7580A065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January 7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Jackson Heights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>4 PM</w:t>
      </w:r>
    </w:p>
    <w:p w14:paraId="0911B869" w14:textId="20F421ED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January 10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Troy vs ACCHS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>4 PM</w:t>
      </w:r>
    </w:p>
    <w:p w14:paraId="184365F7" w14:textId="2A7C2E5B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January 14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McLouth</w:t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  <w:t>4 PM</w:t>
      </w:r>
    </w:p>
    <w:p w14:paraId="49A81114" w14:textId="62963555" w:rsidR="00DE483D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January 17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Troy vs Maur Hill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4 PM</w:t>
      </w:r>
      <w:r w:rsidR="008D7162" w:rsidRPr="007B5BAE">
        <w:rPr>
          <w:b/>
          <w:sz w:val="20"/>
          <w:szCs w:val="20"/>
        </w:rPr>
        <w:tab/>
      </w:r>
    </w:p>
    <w:p w14:paraId="3028A677" w14:textId="50C64CB3" w:rsidR="003046DF" w:rsidRPr="007B5BAE" w:rsidRDefault="00DE483D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January 2</w:t>
      </w:r>
      <w:r w:rsidR="003046DF" w:rsidRPr="007B5BAE">
        <w:rPr>
          <w:b/>
          <w:sz w:val="20"/>
          <w:szCs w:val="20"/>
        </w:rPr>
        <w:t>1</w:t>
      </w:r>
      <w:r w:rsidRPr="007B5BAE">
        <w:rPr>
          <w:b/>
          <w:sz w:val="20"/>
          <w:szCs w:val="20"/>
        </w:rPr>
        <w:t>-</w:t>
      </w:r>
      <w:r w:rsidR="003046DF" w:rsidRPr="007B5BAE">
        <w:rPr>
          <w:b/>
          <w:sz w:val="20"/>
          <w:szCs w:val="20"/>
        </w:rPr>
        <w:t>24</w:t>
      </w:r>
      <w:r w:rsidR="003046DF" w:rsidRPr="007B5BAE">
        <w:rPr>
          <w:b/>
          <w:sz w:val="20"/>
          <w:szCs w:val="20"/>
        </w:rPr>
        <w:tab/>
      </w:r>
      <w:r w:rsidR="003046DF" w:rsidRPr="007B5BAE">
        <w:rPr>
          <w:b/>
          <w:sz w:val="20"/>
          <w:szCs w:val="20"/>
        </w:rPr>
        <w:tab/>
        <w:t>@ Nemaha Central Boys BB Tournament</w:t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  <w:t>TBA</w:t>
      </w:r>
    </w:p>
    <w:p w14:paraId="66F9AC5E" w14:textId="3EE16F7D" w:rsidR="00A30612" w:rsidRPr="007B5BAE" w:rsidRDefault="00A30612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 xml:space="preserve">Jan. 23 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>Girls only @ Troy vs JCN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>5 PM</w:t>
      </w:r>
    </w:p>
    <w:p w14:paraId="4B4CF7E6" w14:textId="46BD189C" w:rsidR="00DE483D" w:rsidRPr="007B5BAE" w:rsidRDefault="003046DF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Jan. 28 –Jan. 31</w:t>
      </w:r>
      <w:r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>@ Hiawatha Girls BB Tournament</w:t>
      </w:r>
      <w:r w:rsidR="00DE483D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  <w:t>TBA</w:t>
      </w:r>
    </w:p>
    <w:p w14:paraId="3ACCCFBA" w14:textId="5300BCF8" w:rsidR="00A30612" w:rsidRPr="007B5BAE" w:rsidRDefault="00A30612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Jan. 30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Boys only @ JCN</w:t>
      </w:r>
      <w:r w:rsidRPr="007B5BAE">
        <w:rPr>
          <w:b/>
          <w:sz w:val="20"/>
          <w:szCs w:val="20"/>
        </w:rPr>
        <w:tab/>
      </w:r>
      <w:r w:rsidR="00FE0E73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>5 PM</w:t>
      </w:r>
    </w:p>
    <w:p w14:paraId="0DFCEE8D" w14:textId="476B3DFB" w:rsidR="00DE483D" w:rsidRPr="007B5BAE" w:rsidRDefault="001E364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4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JCN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  <w:t>4 PM</w:t>
      </w:r>
    </w:p>
    <w:p w14:paraId="0488F1BA" w14:textId="1A85EAD4" w:rsidR="001E364E" w:rsidRPr="007B5BAE" w:rsidRDefault="001E364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7</w:t>
      </w:r>
      <w:r w:rsidR="00B41D5C" w:rsidRPr="007B5BAE">
        <w:rPr>
          <w:b/>
          <w:sz w:val="20"/>
          <w:szCs w:val="20"/>
        </w:rPr>
        <w:t>**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Troy vs Valley Falls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4 PM</w:t>
      </w:r>
    </w:p>
    <w:p w14:paraId="35D42146" w14:textId="4A42841E" w:rsidR="001E364E" w:rsidRPr="007B5BAE" w:rsidRDefault="001E364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11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Pleasant Ridge</w:t>
      </w:r>
      <w:r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>4 PM</w:t>
      </w:r>
    </w:p>
    <w:p w14:paraId="2B63A926" w14:textId="1497A3BE" w:rsidR="001E364E" w:rsidRPr="007B5BAE" w:rsidRDefault="001E364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14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Riverside</w:t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  <w:t>4 PM</w:t>
      </w:r>
    </w:p>
    <w:p w14:paraId="26CFE110" w14:textId="7094258E" w:rsidR="001E364E" w:rsidRPr="007B5BAE" w:rsidRDefault="001E364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18</w:t>
      </w:r>
      <w:r w:rsidR="00B41D5C" w:rsidRPr="007B5BAE">
        <w:rPr>
          <w:b/>
          <w:sz w:val="20"/>
          <w:szCs w:val="20"/>
        </w:rPr>
        <w:t>*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Troy vs Oskaloosa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4 PM</w:t>
      </w:r>
    </w:p>
    <w:p w14:paraId="4C7794BD" w14:textId="601DC237" w:rsidR="001E364E" w:rsidRPr="007B5BAE" w:rsidRDefault="001E364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21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@ Troy vs Horton</w:t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</w:r>
      <w:r w:rsidR="008D7162" w:rsidRPr="007B5BAE">
        <w:rPr>
          <w:b/>
          <w:sz w:val="20"/>
          <w:szCs w:val="20"/>
        </w:rPr>
        <w:tab/>
        <w:t>4 PM</w:t>
      </w:r>
    </w:p>
    <w:p w14:paraId="6DA4EDC1" w14:textId="59E9F335" w:rsidR="007B5BAE" w:rsidRPr="007B5BAE" w:rsidRDefault="007B5BA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24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1A Girls Quarterfinals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5A773C">
        <w:rPr>
          <w:b/>
          <w:sz w:val="20"/>
          <w:szCs w:val="20"/>
        </w:rPr>
        <w:t>7 pm</w:t>
      </w:r>
    </w:p>
    <w:p w14:paraId="4134F830" w14:textId="0822E9AD" w:rsidR="007B5BAE" w:rsidRPr="007B5BAE" w:rsidRDefault="007B5BA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February 25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1A Boys Quarterfinals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5A773C">
        <w:rPr>
          <w:b/>
          <w:sz w:val="20"/>
          <w:szCs w:val="20"/>
        </w:rPr>
        <w:t>7 pm</w:t>
      </w:r>
    </w:p>
    <w:p w14:paraId="06A0666F" w14:textId="31C6BB60" w:rsidR="007B5BAE" w:rsidRPr="007B5BAE" w:rsidRDefault="007B5BAE" w:rsidP="00B96473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March 1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1A Girls Semi-Finals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7 PM</w:t>
      </w:r>
    </w:p>
    <w:p w14:paraId="4EAE5871" w14:textId="0B721F4A" w:rsidR="007B5BAE" w:rsidRPr="007B5BAE" w:rsidRDefault="007B5BAE" w:rsidP="00B96473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March 3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1A Boys Semi-Finals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7 PM</w:t>
      </w:r>
    </w:p>
    <w:p w14:paraId="4DBE77F9" w14:textId="1BEF325A" w:rsidR="00625266" w:rsidRPr="007B5BAE" w:rsidRDefault="00C11753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Ma</w:t>
      </w:r>
      <w:r w:rsidR="005A773C">
        <w:rPr>
          <w:b/>
          <w:sz w:val="20"/>
          <w:szCs w:val="20"/>
        </w:rPr>
        <w:t>rch</w:t>
      </w:r>
      <w:r w:rsidRPr="007B5BAE">
        <w:rPr>
          <w:b/>
          <w:sz w:val="20"/>
          <w:szCs w:val="20"/>
        </w:rPr>
        <w:t xml:space="preserve"> </w:t>
      </w:r>
      <w:r w:rsidR="007B5BAE" w:rsidRPr="007B5BAE">
        <w:rPr>
          <w:b/>
          <w:sz w:val="20"/>
          <w:szCs w:val="20"/>
        </w:rPr>
        <w:t>7</w:t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  <w:t>1A Girls Finals</w:t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</w:r>
      <w:r w:rsidR="007B5BAE" w:rsidRPr="007B5BAE">
        <w:rPr>
          <w:b/>
          <w:sz w:val="20"/>
          <w:szCs w:val="20"/>
        </w:rPr>
        <w:tab/>
        <w:t>7 PM</w:t>
      </w:r>
    </w:p>
    <w:p w14:paraId="10DF9061" w14:textId="6CB172E8" w:rsidR="007B5BAE" w:rsidRPr="007B5BAE" w:rsidRDefault="007B5BAE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 xml:space="preserve">March 8 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1A Boys Finals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="005A773C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7 PM</w:t>
      </w:r>
    </w:p>
    <w:p w14:paraId="5509903B" w14:textId="2C8A4AB3" w:rsidR="009E036C" w:rsidRPr="007B5BAE" w:rsidRDefault="00642A53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lastRenderedPageBreak/>
        <w:t xml:space="preserve">Mar. </w:t>
      </w:r>
      <w:r w:rsidR="007A1CC7" w:rsidRPr="007B5BAE">
        <w:rPr>
          <w:b/>
          <w:sz w:val="20"/>
          <w:szCs w:val="20"/>
        </w:rPr>
        <w:t>12-15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State Basketball</w:t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</w:r>
      <w:r w:rsidRPr="007B5BAE">
        <w:rPr>
          <w:b/>
          <w:sz w:val="20"/>
          <w:szCs w:val="20"/>
        </w:rPr>
        <w:tab/>
        <w:t>TBA</w:t>
      </w:r>
    </w:p>
    <w:p w14:paraId="1A5FBEB1" w14:textId="58152D3C" w:rsidR="00B41D5C" w:rsidRPr="007B5BAE" w:rsidRDefault="00B41D5C" w:rsidP="003F3B05">
      <w:pPr>
        <w:rPr>
          <w:b/>
          <w:sz w:val="20"/>
          <w:szCs w:val="20"/>
        </w:rPr>
      </w:pPr>
      <w:r w:rsidRPr="007B5BAE">
        <w:rPr>
          <w:b/>
          <w:sz w:val="20"/>
          <w:szCs w:val="20"/>
        </w:rPr>
        <w:t>*Basketball Senior Night //** Queen of Courts</w:t>
      </w:r>
    </w:p>
    <w:p w14:paraId="6BA2B0F0" w14:textId="0223A178" w:rsidR="00B41D5C" w:rsidRPr="007B5BAE" w:rsidRDefault="005A773C" w:rsidP="003F3B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TIMES ARE SUBJECT TO CHANGE – PLEASE CHECK THE SCHOOL CALENDAR AT </w:t>
      </w:r>
      <w:hyperlink r:id="rId7" w:history="1">
        <w:r w:rsidRPr="000832D9">
          <w:rPr>
            <w:rStyle w:val="Hyperlink"/>
            <w:b/>
            <w:sz w:val="20"/>
            <w:szCs w:val="20"/>
          </w:rPr>
          <w:t>WWW.TROYUSD.ORG</w:t>
        </w:r>
      </w:hyperlink>
      <w:r>
        <w:rPr>
          <w:b/>
          <w:sz w:val="20"/>
          <w:szCs w:val="20"/>
        </w:rPr>
        <w:t xml:space="preserve"> FOR UP TO DATE GAME TIME CHANGES!</w:t>
      </w:r>
    </w:p>
    <w:sectPr w:rsidR="00B41D5C" w:rsidRPr="007B5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A14A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57CA8F2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7D38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CB4B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3AE2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533A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023F7A5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35D9" w14:textId="77777777" w:rsidR="006514C0" w:rsidRDefault="005A773C">
    <w:pPr>
      <w:pStyle w:val="Header"/>
    </w:pPr>
    <w:r>
      <w:rPr>
        <w:noProof/>
      </w:rPr>
      <w:pict w14:anchorId="55A4A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6EE0" w14:textId="77777777" w:rsidR="006514C0" w:rsidRDefault="005A773C">
    <w:pPr>
      <w:pStyle w:val="Header"/>
    </w:pPr>
    <w:r>
      <w:rPr>
        <w:noProof/>
      </w:rPr>
      <w:pict w14:anchorId="29005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4075" w14:textId="77777777" w:rsidR="006514C0" w:rsidRDefault="005A773C">
    <w:pPr>
      <w:pStyle w:val="Header"/>
    </w:pPr>
    <w:r>
      <w:rPr>
        <w:noProof/>
      </w:rPr>
      <w:pict w14:anchorId="0DEC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67B2E"/>
    <w:rsid w:val="000B3F3C"/>
    <w:rsid w:val="000E18B6"/>
    <w:rsid w:val="001052F8"/>
    <w:rsid w:val="001316FC"/>
    <w:rsid w:val="00144451"/>
    <w:rsid w:val="00172EE7"/>
    <w:rsid w:val="00180790"/>
    <w:rsid w:val="001928DC"/>
    <w:rsid w:val="001D611A"/>
    <w:rsid w:val="001E364E"/>
    <w:rsid w:val="002107B7"/>
    <w:rsid w:val="002455C9"/>
    <w:rsid w:val="00295927"/>
    <w:rsid w:val="002B67CF"/>
    <w:rsid w:val="002E2720"/>
    <w:rsid w:val="003046DF"/>
    <w:rsid w:val="0033300D"/>
    <w:rsid w:val="003531C7"/>
    <w:rsid w:val="00362B1D"/>
    <w:rsid w:val="0037156B"/>
    <w:rsid w:val="00371BD7"/>
    <w:rsid w:val="003942FB"/>
    <w:rsid w:val="003F3B05"/>
    <w:rsid w:val="00435F53"/>
    <w:rsid w:val="00481FF9"/>
    <w:rsid w:val="004E0864"/>
    <w:rsid w:val="004E7624"/>
    <w:rsid w:val="004F2DF9"/>
    <w:rsid w:val="004F5307"/>
    <w:rsid w:val="00515C32"/>
    <w:rsid w:val="005546F6"/>
    <w:rsid w:val="0057465E"/>
    <w:rsid w:val="0057676C"/>
    <w:rsid w:val="00577D3F"/>
    <w:rsid w:val="005A56DB"/>
    <w:rsid w:val="005A773C"/>
    <w:rsid w:val="005B2A77"/>
    <w:rsid w:val="00625266"/>
    <w:rsid w:val="00642A53"/>
    <w:rsid w:val="006514C0"/>
    <w:rsid w:val="00653ACC"/>
    <w:rsid w:val="0069530A"/>
    <w:rsid w:val="00697AFD"/>
    <w:rsid w:val="006A0F1D"/>
    <w:rsid w:val="006A226F"/>
    <w:rsid w:val="006B3077"/>
    <w:rsid w:val="00730AC4"/>
    <w:rsid w:val="00776162"/>
    <w:rsid w:val="007A0E5D"/>
    <w:rsid w:val="007A12AA"/>
    <w:rsid w:val="007A1CC7"/>
    <w:rsid w:val="007A2210"/>
    <w:rsid w:val="007B5BAE"/>
    <w:rsid w:val="008508DB"/>
    <w:rsid w:val="008565BF"/>
    <w:rsid w:val="00883758"/>
    <w:rsid w:val="008A178F"/>
    <w:rsid w:val="008D7162"/>
    <w:rsid w:val="00920C15"/>
    <w:rsid w:val="00924086"/>
    <w:rsid w:val="00966709"/>
    <w:rsid w:val="00977288"/>
    <w:rsid w:val="009B0EC1"/>
    <w:rsid w:val="009D095F"/>
    <w:rsid w:val="009E036C"/>
    <w:rsid w:val="00A30612"/>
    <w:rsid w:val="00A6730E"/>
    <w:rsid w:val="00A76506"/>
    <w:rsid w:val="00A87E4D"/>
    <w:rsid w:val="00AB3AB3"/>
    <w:rsid w:val="00AF73BC"/>
    <w:rsid w:val="00B02E62"/>
    <w:rsid w:val="00B3307F"/>
    <w:rsid w:val="00B41D5C"/>
    <w:rsid w:val="00B46FA6"/>
    <w:rsid w:val="00B82392"/>
    <w:rsid w:val="00B86387"/>
    <w:rsid w:val="00B942C8"/>
    <w:rsid w:val="00B96473"/>
    <w:rsid w:val="00BB0574"/>
    <w:rsid w:val="00BF7B58"/>
    <w:rsid w:val="00C05268"/>
    <w:rsid w:val="00C11753"/>
    <w:rsid w:val="00C40EC9"/>
    <w:rsid w:val="00C44E23"/>
    <w:rsid w:val="00C53556"/>
    <w:rsid w:val="00C72E20"/>
    <w:rsid w:val="00C96455"/>
    <w:rsid w:val="00CB001F"/>
    <w:rsid w:val="00CB3586"/>
    <w:rsid w:val="00CC2D86"/>
    <w:rsid w:val="00CC3D8E"/>
    <w:rsid w:val="00CC5D1C"/>
    <w:rsid w:val="00CC6A8E"/>
    <w:rsid w:val="00CE45D0"/>
    <w:rsid w:val="00CE5332"/>
    <w:rsid w:val="00D124DC"/>
    <w:rsid w:val="00D22A35"/>
    <w:rsid w:val="00DA20AB"/>
    <w:rsid w:val="00DE483D"/>
    <w:rsid w:val="00E009D6"/>
    <w:rsid w:val="00E10D14"/>
    <w:rsid w:val="00E233F3"/>
    <w:rsid w:val="00E27378"/>
    <w:rsid w:val="00E47950"/>
    <w:rsid w:val="00E835BE"/>
    <w:rsid w:val="00F25143"/>
    <w:rsid w:val="00F60949"/>
    <w:rsid w:val="00F9299E"/>
    <w:rsid w:val="00FA34D3"/>
    <w:rsid w:val="00FB5EBD"/>
    <w:rsid w:val="00FC2C32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87785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character" w:styleId="Hyperlink">
    <w:name w:val="Hyperlink"/>
    <w:basedOn w:val="DefaultParagraphFont"/>
    <w:uiPriority w:val="99"/>
    <w:unhideWhenUsed/>
    <w:rsid w:val="005A7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OYUS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75E55F8-1A37-4CD7-9C53-B13824676D0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88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9</cp:revision>
  <cp:lastPrinted>2024-02-13T15:47:00Z</cp:lastPrinted>
  <dcterms:created xsi:type="dcterms:W3CDTF">2024-02-06T19:46:00Z</dcterms:created>
  <dcterms:modified xsi:type="dcterms:W3CDTF">2024-11-19T17:36:00Z</dcterms:modified>
</cp:coreProperties>
</file>