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E4C1" w14:textId="4F0A7B3E" w:rsidR="00B46FA6" w:rsidRDefault="007477D2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 SCHOOL WRESTLING</w:t>
      </w:r>
    </w:p>
    <w:p w14:paraId="7066BA2B" w14:textId="60B65466" w:rsidR="003F3B05" w:rsidRDefault="003F3B05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C05268">
        <w:rPr>
          <w:b/>
          <w:sz w:val="36"/>
          <w:szCs w:val="36"/>
        </w:rPr>
        <w:t>2</w:t>
      </w:r>
      <w:r w:rsidR="00DE483D">
        <w:rPr>
          <w:b/>
          <w:sz w:val="36"/>
          <w:szCs w:val="36"/>
        </w:rPr>
        <w:t>4-2025</w:t>
      </w:r>
    </w:p>
    <w:p w14:paraId="5672359A" w14:textId="6A3A285A" w:rsidR="007477D2" w:rsidRDefault="007477D2" w:rsidP="003F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Cooperative Wrestling w/ Doniphan West &amp; Hiawatha HS</w:t>
      </w:r>
    </w:p>
    <w:p w14:paraId="3000FFB4" w14:textId="12E781FB" w:rsidR="003F3B05" w:rsidRPr="00B41D5C" w:rsidRDefault="003F3B05" w:rsidP="003F3B05">
      <w:pPr>
        <w:rPr>
          <w:b/>
          <w:sz w:val="28"/>
          <w:szCs w:val="28"/>
        </w:rPr>
      </w:pPr>
      <w:r w:rsidRPr="00B41D5C">
        <w:rPr>
          <w:b/>
          <w:sz w:val="28"/>
          <w:szCs w:val="28"/>
        </w:rPr>
        <w:t>DATE</w:t>
      </w:r>
      <w:r w:rsidRPr="00B41D5C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ab/>
      </w:r>
      <w:r w:rsidR="007B5BAE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>TEAM AND LOCATION</w:t>
      </w:r>
      <w:r w:rsidRPr="00B41D5C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ab/>
      </w:r>
      <w:r w:rsidR="007B5BAE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>TIME</w:t>
      </w:r>
    </w:p>
    <w:p w14:paraId="6BA2B0F0" w14:textId="2DEED3F5" w:rsidR="00B41D5C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Highland Park Tournament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 AM</w:t>
      </w:r>
    </w:p>
    <w:p w14:paraId="10622900" w14:textId="2AC82111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Doniphan West Elementary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5 PM </w:t>
      </w:r>
    </w:p>
    <w:p w14:paraId="07CB59D6" w14:textId="4B10D240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Dual w/ Atchison</w:t>
      </w:r>
    </w:p>
    <w:p w14:paraId="2B3AB0D0" w14:textId="766A9735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Onaga Tournament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 AM</w:t>
      </w:r>
    </w:p>
    <w:p w14:paraId="615AF9DF" w14:textId="1C5DE0F1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Dec.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Rossville Tournament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PM</w:t>
      </w:r>
    </w:p>
    <w:p w14:paraId="71CA49D9" w14:textId="4EB58302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Jan. 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Rossville Invite.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9:30 AM</w:t>
      </w:r>
    </w:p>
    <w:p w14:paraId="6DCB1537" w14:textId="40530CE0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Jan. 16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Maur Hill Mixer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 PM</w:t>
      </w:r>
    </w:p>
    <w:p w14:paraId="242F174B" w14:textId="4FFE9F22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Jan. 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St. </w:t>
      </w:r>
      <w:proofErr w:type="spellStart"/>
      <w:r>
        <w:rPr>
          <w:b/>
          <w:sz w:val="24"/>
          <w:szCs w:val="24"/>
        </w:rPr>
        <w:t>Marys</w:t>
      </w:r>
      <w:proofErr w:type="spellEnd"/>
      <w:r>
        <w:rPr>
          <w:b/>
          <w:sz w:val="24"/>
          <w:szCs w:val="24"/>
        </w:rPr>
        <w:t xml:space="preserve"> Tournament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8:30 AM</w:t>
      </w:r>
    </w:p>
    <w:p w14:paraId="04999893" w14:textId="7510B53B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Jan. 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Holton Tournament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 AM</w:t>
      </w:r>
    </w:p>
    <w:p w14:paraId="7936888C" w14:textId="2BEBB0BC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Atchison High Tournament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 AM</w:t>
      </w:r>
    </w:p>
    <w:p w14:paraId="5C98515C" w14:textId="22A4A654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Onaga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 PM</w:t>
      </w:r>
    </w:p>
    <w:p w14:paraId="543FCC94" w14:textId="52D80BA9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NEKL League Tourney (ACCHS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Troy only)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PM</w:t>
      </w:r>
    </w:p>
    <w:p w14:paraId="630B8F59" w14:textId="342291C9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21-22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Regional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7C076EE5" w14:textId="66AA2377" w:rsidR="007477D2" w:rsidRDefault="007477D2" w:rsidP="003F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Feb. 28-March</w:t>
      </w:r>
      <w:r>
        <w:rPr>
          <w:b/>
          <w:sz w:val="24"/>
          <w:szCs w:val="24"/>
        </w:rPr>
        <w:tab/>
        <w:t xml:space="preserve"> 1</w:t>
      </w:r>
      <w:r>
        <w:rPr>
          <w:b/>
          <w:sz w:val="24"/>
          <w:szCs w:val="24"/>
        </w:rPr>
        <w:tab/>
        <w:t>Boys State Wrestling @ Fort Hays</w:t>
      </w:r>
    </w:p>
    <w:p w14:paraId="1F657934" w14:textId="77777777" w:rsidR="007477D2" w:rsidRPr="007477D2" w:rsidRDefault="007477D2" w:rsidP="003F3B05">
      <w:pPr>
        <w:rPr>
          <w:b/>
          <w:sz w:val="24"/>
          <w:szCs w:val="24"/>
        </w:rPr>
      </w:pPr>
    </w:p>
    <w:sectPr w:rsidR="007477D2" w:rsidRPr="00747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14A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57CA8F2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7D38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CB4B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3AE2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3533A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023F7A5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35D9" w14:textId="77777777" w:rsidR="006514C0" w:rsidRDefault="007477D2">
    <w:pPr>
      <w:pStyle w:val="Header"/>
    </w:pPr>
    <w:r>
      <w:rPr>
        <w:noProof/>
      </w:rPr>
      <w:pict w14:anchorId="55A4A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6EE0" w14:textId="77777777" w:rsidR="006514C0" w:rsidRDefault="007477D2">
    <w:pPr>
      <w:pStyle w:val="Header"/>
    </w:pPr>
    <w:r>
      <w:rPr>
        <w:noProof/>
      </w:rPr>
      <w:pict w14:anchorId="29005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4075" w14:textId="77777777" w:rsidR="006514C0" w:rsidRDefault="007477D2">
    <w:pPr>
      <w:pStyle w:val="Header"/>
    </w:pPr>
    <w:r>
      <w:rPr>
        <w:noProof/>
      </w:rPr>
      <w:pict w14:anchorId="0DEC2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67B2E"/>
    <w:rsid w:val="000B3F3C"/>
    <w:rsid w:val="000E18B6"/>
    <w:rsid w:val="001052F8"/>
    <w:rsid w:val="001316FC"/>
    <w:rsid w:val="00144451"/>
    <w:rsid w:val="00172EE7"/>
    <w:rsid w:val="00180790"/>
    <w:rsid w:val="001928DC"/>
    <w:rsid w:val="001D611A"/>
    <w:rsid w:val="001E364E"/>
    <w:rsid w:val="002107B7"/>
    <w:rsid w:val="002455C9"/>
    <w:rsid w:val="00295927"/>
    <w:rsid w:val="002B67CF"/>
    <w:rsid w:val="002E2720"/>
    <w:rsid w:val="003046DF"/>
    <w:rsid w:val="0033300D"/>
    <w:rsid w:val="003531C7"/>
    <w:rsid w:val="00362B1D"/>
    <w:rsid w:val="0037156B"/>
    <w:rsid w:val="00371BD7"/>
    <w:rsid w:val="003942FB"/>
    <w:rsid w:val="003F3B05"/>
    <w:rsid w:val="00435F53"/>
    <w:rsid w:val="00481FF9"/>
    <w:rsid w:val="004E0864"/>
    <w:rsid w:val="004E7624"/>
    <w:rsid w:val="004F2DF9"/>
    <w:rsid w:val="004F5307"/>
    <w:rsid w:val="00515C32"/>
    <w:rsid w:val="005546F6"/>
    <w:rsid w:val="0057465E"/>
    <w:rsid w:val="0057676C"/>
    <w:rsid w:val="00577D3F"/>
    <w:rsid w:val="005A56DB"/>
    <w:rsid w:val="005A773C"/>
    <w:rsid w:val="005B2A77"/>
    <w:rsid w:val="00625266"/>
    <w:rsid w:val="00642A53"/>
    <w:rsid w:val="006514C0"/>
    <w:rsid w:val="00653ACC"/>
    <w:rsid w:val="0069530A"/>
    <w:rsid w:val="00697AFD"/>
    <w:rsid w:val="006A0F1D"/>
    <w:rsid w:val="006A226F"/>
    <w:rsid w:val="006B3077"/>
    <w:rsid w:val="00730AC4"/>
    <w:rsid w:val="007477D2"/>
    <w:rsid w:val="00762F30"/>
    <w:rsid w:val="00776162"/>
    <w:rsid w:val="007A0E5D"/>
    <w:rsid w:val="007A12AA"/>
    <w:rsid w:val="007A1CC7"/>
    <w:rsid w:val="007A2210"/>
    <w:rsid w:val="007B5BAE"/>
    <w:rsid w:val="008508DB"/>
    <w:rsid w:val="008565BF"/>
    <w:rsid w:val="00883758"/>
    <w:rsid w:val="008A178F"/>
    <w:rsid w:val="008D7162"/>
    <w:rsid w:val="00920C15"/>
    <w:rsid w:val="00924086"/>
    <w:rsid w:val="00966709"/>
    <w:rsid w:val="00977288"/>
    <w:rsid w:val="009B0EC1"/>
    <w:rsid w:val="009D095F"/>
    <w:rsid w:val="009E036C"/>
    <w:rsid w:val="00A30612"/>
    <w:rsid w:val="00A6730E"/>
    <w:rsid w:val="00A76506"/>
    <w:rsid w:val="00A87E4D"/>
    <w:rsid w:val="00AB3AB3"/>
    <w:rsid w:val="00AF73BC"/>
    <w:rsid w:val="00B02E62"/>
    <w:rsid w:val="00B3307F"/>
    <w:rsid w:val="00B41D5C"/>
    <w:rsid w:val="00B46FA6"/>
    <w:rsid w:val="00B82392"/>
    <w:rsid w:val="00B86387"/>
    <w:rsid w:val="00B942C8"/>
    <w:rsid w:val="00B96473"/>
    <w:rsid w:val="00BB0574"/>
    <w:rsid w:val="00BF7B58"/>
    <w:rsid w:val="00C05268"/>
    <w:rsid w:val="00C11753"/>
    <w:rsid w:val="00C40EC9"/>
    <w:rsid w:val="00C44E23"/>
    <w:rsid w:val="00C53556"/>
    <w:rsid w:val="00C72E20"/>
    <w:rsid w:val="00C96455"/>
    <w:rsid w:val="00CB001F"/>
    <w:rsid w:val="00CB3586"/>
    <w:rsid w:val="00CC2D86"/>
    <w:rsid w:val="00CC3D8E"/>
    <w:rsid w:val="00CC5D1C"/>
    <w:rsid w:val="00CC6A8E"/>
    <w:rsid w:val="00CD4061"/>
    <w:rsid w:val="00CE45D0"/>
    <w:rsid w:val="00CE5332"/>
    <w:rsid w:val="00D124DC"/>
    <w:rsid w:val="00D22A35"/>
    <w:rsid w:val="00DA20AB"/>
    <w:rsid w:val="00DE483D"/>
    <w:rsid w:val="00E009D6"/>
    <w:rsid w:val="00E10D14"/>
    <w:rsid w:val="00E233F3"/>
    <w:rsid w:val="00E27378"/>
    <w:rsid w:val="00E47950"/>
    <w:rsid w:val="00E835BE"/>
    <w:rsid w:val="00F25143"/>
    <w:rsid w:val="00F60949"/>
    <w:rsid w:val="00F9299E"/>
    <w:rsid w:val="00FA34D3"/>
    <w:rsid w:val="00FB5EBD"/>
    <w:rsid w:val="00FC2C32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587785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  <w:style w:type="character" w:styleId="Hyperlink">
    <w:name w:val="Hyperlink"/>
    <w:basedOn w:val="DefaultParagraphFont"/>
    <w:uiPriority w:val="99"/>
    <w:unhideWhenUsed/>
    <w:rsid w:val="005A7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75E55F8-1A37-4CD7-9C53-B13824676D0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2</cp:revision>
  <cp:lastPrinted>2024-02-13T15:47:00Z</cp:lastPrinted>
  <dcterms:created xsi:type="dcterms:W3CDTF">2024-11-19T18:26:00Z</dcterms:created>
  <dcterms:modified xsi:type="dcterms:W3CDTF">2024-11-19T18:26:00Z</dcterms:modified>
</cp:coreProperties>
</file>