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FB256" w14:textId="77777777" w:rsidR="00B46FA6" w:rsidRDefault="001B5041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TROY HIGH SCHOOL TRACK</w:t>
      </w:r>
      <w:r w:rsidR="003F3B05">
        <w:rPr>
          <w:b/>
          <w:sz w:val="36"/>
          <w:szCs w:val="36"/>
        </w:rPr>
        <w:t xml:space="preserve"> SCHEDULE</w:t>
      </w:r>
    </w:p>
    <w:p w14:paraId="0D896DFA" w14:textId="27457DCC" w:rsidR="003F3B05" w:rsidRDefault="001B5041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827E72">
        <w:rPr>
          <w:b/>
          <w:sz w:val="36"/>
          <w:szCs w:val="36"/>
        </w:rPr>
        <w:t>2</w:t>
      </w:r>
      <w:r w:rsidR="005A0605">
        <w:rPr>
          <w:b/>
          <w:sz w:val="36"/>
          <w:szCs w:val="36"/>
        </w:rPr>
        <w:t>5</w:t>
      </w:r>
    </w:p>
    <w:p w14:paraId="5DD4B39E" w14:textId="4815D0FE" w:rsidR="003F3B05" w:rsidRDefault="003F3B05" w:rsidP="00827E72">
      <w:pPr>
        <w:rPr>
          <w:b/>
          <w:sz w:val="36"/>
          <w:szCs w:val="36"/>
        </w:rPr>
      </w:pPr>
      <w:r>
        <w:rPr>
          <w:b/>
          <w:sz w:val="36"/>
          <w:szCs w:val="36"/>
        </w:rPr>
        <w:t>DATE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1B5041">
        <w:rPr>
          <w:b/>
          <w:sz w:val="36"/>
          <w:szCs w:val="36"/>
        </w:rPr>
        <w:t xml:space="preserve">                </w:t>
      </w:r>
      <w:r>
        <w:rPr>
          <w:b/>
          <w:sz w:val="36"/>
          <w:szCs w:val="36"/>
        </w:rPr>
        <w:t>TEAM AND LOCATION</w:t>
      </w:r>
      <w:r>
        <w:rPr>
          <w:b/>
          <w:sz w:val="36"/>
          <w:szCs w:val="36"/>
        </w:rPr>
        <w:tab/>
      </w:r>
      <w:r w:rsidR="001B5041">
        <w:rPr>
          <w:b/>
          <w:sz w:val="36"/>
          <w:szCs w:val="36"/>
        </w:rPr>
        <w:tab/>
      </w:r>
      <w:r>
        <w:rPr>
          <w:b/>
          <w:sz w:val="36"/>
          <w:szCs w:val="36"/>
        </w:rPr>
        <w:t>TIME</w:t>
      </w:r>
    </w:p>
    <w:p w14:paraId="07FF795E" w14:textId="556CA010" w:rsidR="00FC3796" w:rsidRDefault="005A0605" w:rsidP="00827E7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April 1, </w:t>
      </w:r>
      <w:proofErr w:type="gramStart"/>
      <w:r>
        <w:rPr>
          <w:b/>
          <w:sz w:val="36"/>
          <w:szCs w:val="36"/>
        </w:rPr>
        <w:t>2025</w:t>
      </w:r>
      <w:proofErr w:type="gramEnd"/>
      <w:r>
        <w:rPr>
          <w:b/>
          <w:sz w:val="36"/>
          <w:szCs w:val="36"/>
        </w:rPr>
        <w:tab/>
      </w:r>
      <w:r w:rsidR="00FC3796" w:rsidRPr="00182C6E">
        <w:rPr>
          <w:b/>
          <w:sz w:val="36"/>
          <w:szCs w:val="36"/>
        </w:rPr>
        <w:tab/>
      </w:r>
      <w:r w:rsidR="00FC3796" w:rsidRPr="00182C6E">
        <w:rPr>
          <w:b/>
          <w:sz w:val="36"/>
          <w:szCs w:val="36"/>
        </w:rPr>
        <w:tab/>
        <w:t xml:space="preserve">Riverside </w:t>
      </w:r>
      <w:r w:rsidR="00FC3796" w:rsidRPr="00182C6E">
        <w:rPr>
          <w:b/>
          <w:sz w:val="36"/>
          <w:szCs w:val="36"/>
        </w:rPr>
        <w:tab/>
      </w:r>
      <w:r w:rsidR="00FC3796" w:rsidRPr="00182C6E">
        <w:rPr>
          <w:b/>
          <w:sz w:val="36"/>
          <w:szCs w:val="36"/>
        </w:rPr>
        <w:tab/>
      </w:r>
      <w:r w:rsidR="00FC3796" w:rsidRPr="00182C6E">
        <w:rPr>
          <w:b/>
          <w:sz w:val="36"/>
          <w:szCs w:val="36"/>
        </w:rPr>
        <w:tab/>
      </w:r>
      <w:r w:rsidR="00FC3796" w:rsidRPr="00182C6E">
        <w:rPr>
          <w:b/>
          <w:sz w:val="36"/>
          <w:szCs w:val="36"/>
        </w:rPr>
        <w:tab/>
        <w:t>3 p.m.</w:t>
      </w:r>
    </w:p>
    <w:p w14:paraId="43FBAAC9" w14:textId="53A6AE66" w:rsidR="003F3B05" w:rsidRDefault="004B47D1" w:rsidP="004B47D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April </w:t>
      </w:r>
      <w:r w:rsidR="005A0605">
        <w:rPr>
          <w:b/>
          <w:sz w:val="36"/>
          <w:szCs w:val="36"/>
        </w:rPr>
        <w:t xml:space="preserve">8, </w:t>
      </w:r>
      <w:proofErr w:type="gramStart"/>
      <w:r w:rsidR="005A0605">
        <w:rPr>
          <w:b/>
          <w:sz w:val="36"/>
          <w:szCs w:val="36"/>
        </w:rPr>
        <w:t>2025</w:t>
      </w:r>
      <w:proofErr w:type="gramEnd"/>
      <w:r w:rsidR="005A0605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Valley Heights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11 a.m.</w:t>
      </w:r>
    </w:p>
    <w:p w14:paraId="1EAF0788" w14:textId="1AD6AE72" w:rsidR="00455A8D" w:rsidRDefault="00455A8D" w:rsidP="004B47D1">
      <w:pPr>
        <w:rPr>
          <w:b/>
          <w:sz w:val="36"/>
          <w:szCs w:val="36"/>
        </w:rPr>
      </w:pPr>
      <w:r>
        <w:rPr>
          <w:b/>
          <w:sz w:val="36"/>
          <w:szCs w:val="36"/>
        </w:rPr>
        <w:t>Aprill 11, 2025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McLouth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3:30 PM</w:t>
      </w:r>
    </w:p>
    <w:p w14:paraId="42CE4DD5" w14:textId="72568173" w:rsidR="005D2DDD" w:rsidRDefault="005A0605" w:rsidP="004B47D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April 22, </w:t>
      </w:r>
      <w:proofErr w:type="gramStart"/>
      <w:r>
        <w:rPr>
          <w:b/>
          <w:sz w:val="36"/>
          <w:szCs w:val="36"/>
        </w:rPr>
        <w:t>2025</w:t>
      </w:r>
      <w:proofErr w:type="gramEnd"/>
      <w:r>
        <w:rPr>
          <w:b/>
          <w:sz w:val="36"/>
          <w:szCs w:val="36"/>
        </w:rPr>
        <w:tab/>
      </w:r>
      <w:r w:rsidR="005D2DDD">
        <w:rPr>
          <w:b/>
          <w:sz w:val="36"/>
          <w:szCs w:val="36"/>
        </w:rPr>
        <w:tab/>
      </w:r>
      <w:r w:rsidR="005D2DDD">
        <w:rPr>
          <w:b/>
          <w:sz w:val="36"/>
          <w:szCs w:val="36"/>
        </w:rPr>
        <w:tab/>
        <w:t>Hiawatha</w:t>
      </w:r>
      <w:r w:rsidR="005D2DDD">
        <w:rPr>
          <w:b/>
          <w:sz w:val="36"/>
          <w:szCs w:val="36"/>
        </w:rPr>
        <w:tab/>
      </w:r>
      <w:r w:rsidR="00455A8D">
        <w:rPr>
          <w:b/>
          <w:sz w:val="36"/>
          <w:szCs w:val="36"/>
        </w:rPr>
        <w:tab/>
      </w:r>
      <w:r w:rsidR="005D2DDD">
        <w:rPr>
          <w:b/>
          <w:sz w:val="36"/>
          <w:szCs w:val="36"/>
        </w:rPr>
        <w:tab/>
      </w:r>
      <w:r w:rsidR="005D2DDD">
        <w:rPr>
          <w:b/>
          <w:sz w:val="36"/>
          <w:szCs w:val="36"/>
        </w:rPr>
        <w:tab/>
      </w:r>
      <w:r w:rsidR="005D2DDD">
        <w:rPr>
          <w:b/>
          <w:sz w:val="36"/>
          <w:szCs w:val="36"/>
        </w:rPr>
        <w:tab/>
        <w:t>4</w:t>
      </w:r>
      <w:r>
        <w:rPr>
          <w:b/>
          <w:sz w:val="36"/>
          <w:szCs w:val="36"/>
        </w:rPr>
        <w:t>:30</w:t>
      </w:r>
      <w:r w:rsidR="005D2DDD">
        <w:rPr>
          <w:b/>
          <w:sz w:val="36"/>
          <w:szCs w:val="36"/>
        </w:rPr>
        <w:t xml:space="preserve"> p.m.</w:t>
      </w:r>
    </w:p>
    <w:p w14:paraId="2A865444" w14:textId="21ACB1B4" w:rsidR="004B47D1" w:rsidRDefault="004B47D1" w:rsidP="004B47D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April </w:t>
      </w:r>
      <w:r w:rsidR="005A0605">
        <w:rPr>
          <w:b/>
          <w:sz w:val="36"/>
          <w:szCs w:val="36"/>
        </w:rPr>
        <w:t xml:space="preserve">29, </w:t>
      </w:r>
      <w:proofErr w:type="gramStart"/>
      <w:r w:rsidR="005A0605">
        <w:rPr>
          <w:b/>
          <w:sz w:val="36"/>
          <w:szCs w:val="36"/>
        </w:rPr>
        <w:t>2025</w:t>
      </w:r>
      <w:proofErr w:type="gramEnd"/>
      <w:r w:rsidR="005A0605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Doniphan West (HCC)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5A0605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p.m.</w:t>
      </w:r>
    </w:p>
    <w:p w14:paraId="44FA13E3" w14:textId="5F43742A" w:rsidR="00455A8D" w:rsidRDefault="00455A8D" w:rsidP="004B47D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May 6, </w:t>
      </w:r>
      <w:proofErr w:type="gramStart"/>
      <w:r>
        <w:rPr>
          <w:b/>
          <w:sz w:val="36"/>
          <w:szCs w:val="36"/>
        </w:rPr>
        <w:t>2025</w:t>
      </w:r>
      <w:proofErr w:type="gram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Nemaha Central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3 PM</w:t>
      </w:r>
    </w:p>
    <w:p w14:paraId="7A5EA120" w14:textId="369FC37F" w:rsidR="002C4C47" w:rsidRDefault="002C4C47" w:rsidP="004B47D1">
      <w:pPr>
        <w:rPr>
          <w:b/>
          <w:sz w:val="36"/>
          <w:szCs w:val="36"/>
        </w:rPr>
      </w:pPr>
      <w:r>
        <w:rPr>
          <w:b/>
          <w:sz w:val="36"/>
          <w:szCs w:val="36"/>
        </w:rPr>
        <w:t>May 9, 2025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JCN (Winchester, KS)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3 PM</w:t>
      </w:r>
    </w:p>
    <w:p w14:paraId="48ACA3BC" w14:textId="7C8168FE" w:rsidR="00A46047" w:rsidRDefault="00A46047" w:rsidP="004B47D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May </w:t>
      </w:r>
      <w:r w:rsidR="005A0605">
        <w:rPr>
          <w:b/>
          <w:sz w:val="36"/>
          <w:szCs w:val="36"/>
        </w:rPr>
        <w:t>15</w:t>
      </w:r>
      <w:r>
        <w:rPr>
          <w:b/>
          <w:sz w:val="36"/>
          <w:szCs w:val="36"/>
        </w:rPr>
        <w:t xml:space="preserve">, </w:t>
      </w:r>
      <w:proofErr w:type="gramStart"/>
      <w:r>
        <w:rPr>
          <w:b/>
          <w:sz w:val="36"/>
          <w:szCs w:val="36"/>
        </w:rPr>
        <w:t>202</w:t>
      </w:r>
      <w:r w:rsidR="005A0605">
        <w:rPr>
          <w:b/>
          <w:sz w:val="36"/>
          <w:szCs w:val="36"/>
        </w:rPr>
        <w:t>5</w:t>
      </w:r>
      <w:proofErr w:type="gram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5A0605">
        <w:rPr>
          <w:b/>
          <w:sz w:val="36"/>
          <w:szCs w:val="36"/>
        </w:rPr>
        <w:t>NEK</w:t>
      </w:r>
      <w:r>
        <w:rPr>
          <w:b/>
          <w:sz w:val="36"/>
          <w:szCs w:val="36"/>
        </w:rPr>
        <w:t xml:space="preserve"> </w:t>
      </w:r>
      <w:proofErr w:type="spellStart"/>
      <w:proofErr w:type="gramStart"/>
      <w:r w:rsidR="005A0605">
        <w:rPr>
          <w:b/>
          <w:sz w:val="36"/>
          <w:szCs w:val="36"/>
        </w:rPr>
        <w:t>League</w:t>
      </w:r>
      <w:r>
        <w:rPr>
          <w:b/>
          <w:sz w:val="36"/>
          <w:szCs w:val="36"/>
        </w:rPr>
        <w:t>Track</w:t>
      </w:r>
      <w:proofErr w:type="spellEnd"/>
      <w:r>
        <w:rPr>
          <w:b/>
          <w:sz w:val="36"/>
          <w:szCs w:val="36"/>
        </w:rPr>
        <w:t xml:space="preserve"> @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 w:rsidR="005A0605">
        <w:rPr>
          <w:b/>
          <w:sz w:val="36"/>
          <w:szCs w:val="36"/>
        </w:rPr>
        <w:t>Oskie</w:t>
      </w:r>
      <w:proofErr w:type="spellEnd"/>
      <w:r>
        <w:rPr>
          <w:b/>
          <w:sz w:val="36"/>
          <w:szCs w:val="36"/>
        </w:rPr>
        <w:tab/>
      </w:r>
      <w:r w:rsidR="00455A8D">
        <w:rPr>
          <w:b/>
          <w:sz w:val="36"/>
          <w:szCs w:val="36"/>
        </w:rPr>
        <w:t>3 PM</w:t>
      </w:r>
    </w:p>
    <w:p w14:paraId="64B505FA" w14:textId="18ADD8E0" w:rsidR="00F4225E" w:rsidRDefault="00F4225E" w:rsidP="004B47D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May </w:t>
      </w:r>
      <w:r w:rsidR="005A0605">
        <w:rPr>
          <w:b/>
          <w:sz w:val="36"/>
          <w:szCs w:val="36"/>
        </w:rPr>
        <w:t xml:space="preserve">22, </w:t>
      </w:r>
      <w:proofErr w:type="gramStart"/>
      <w:r w:rsidR="005A0605">
        <w:rPr>
          <w:b/>
          <w:sz w:val="36"/>
          <w:szCs w:val="36"/>
        </w:rPr>
        <w:t>2025</w:t>
      </w:r>
      <w:proofErr w:type="gram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Regional Track</w:t>
      </w:r>
    </w:p>
    <w:p w14:paraId="1C0CB512" w14:textId="71A7A5E6" w:rsidR="00F4225E" w:rsidRDefault="00F4225E" w:rsidP="004B47D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May </w:t>
      </w:r>
      <w:r w:rsidR="005A0605">
        <w:rPr>
          <w:b/>
          <w:sz w:val="36"/>
          <w:szCs w:val="36"/>
        </w:rPr>
        <w:t>30-31</w:t>
      </w:r>
      <w:r>
        <w:rPr>
          <w:b/>
          <w:sz w:val="36"/>
          <w:szCs w:val="36"/>
        </w:rPr>
        <w:t>, 202</w:t>
      </w:r>
      <w:r w:rsidR="005A0605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State Track</w:t>
      </w:r>
    </w:p>
    <w:p w14:paraId="5DA8DC1C" w14:textId="77777777" w:rsidR="003F3B05" w:rsidRDefault="003F3B05" w:rsidP="003F3B05">
      <w:pPr>
        <w:jc w:val="center"/>
        <w:rPr>
          <w:b/>
          <w:sz w:val="36"/>
          <w:szCs w:val="36"/>
        </w:rPr>
      </w:pPr>
    </w:p>
    <w:p w14:paraId="3211080C" w14:textId="77777777" w:rsidR="003F3B05" w:rsidRPr="003F3B05" w:rsidRDefault="003F3B05" w:rsidP="003F3B05">
      <w:pPr>
        <w:jc w:val="center"/>
        <w:rPr>
          <w:b/>
          <w:sz w:val="36"/>
          <w:szCs w:val="36"/>
        </w:rPr>
      </w:pPr>
    </w:p>
    <w:sectPr w:rsidR="003F3B05" w:rsidRPr="003F3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F7181" w14:textId="77777777" w:rsidR="00FD1A3C" w:rsidRDefault="00FD1A3C" w:rsidP="006514C0">
      <w:pPr>
        <w:spacing w:after="0" w:line="240" w:lineRule="auto"/>
      </w:pPr>
      <w:r>
        <w:separator/>
      </w:r>
    </w:p>
  </w:endnote>
  <w:endnote w:type="continuationSeparator" w:id="0">
    <w:p w14:paraId="7410A099" w14:textId="77777777" w:rsidR="00FD1A3C" w:rsidRDefault="00FD1A3C" w:rsidP="0065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D2B76" w14:textId="77777777" w:rsidR="006514C0" w:rsidRDefault="00651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D160C" w14:textId="77777777" w:rsidR="006514C0" w:rsidRDefault="00651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18568" w14:textId="77777777" w:rsidR="006514C0" w:rsidRDefault="00651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E8116" w14:textId="77777777" w:rsidR="00FD1A3C" w:rsidRDefault="00FD1A3C" w:rsidP="006514C0">
      <w:pPr>
        <w:spacing w:after="0" w:line="240" w:lineRule="auto"/>
      </w:pPr>
      <w:r>
        <w:separator/>
      </w:r>
    </w:p>
  </w:footnote>
  <w:footnote w:type="continuationSeparator" w:id="0">
    <w:p w14:paraId="6288770D" w14:textId="77777777" w:rsidR="00FD1A3C" w:rsidRDefault="00FD1A3C" w:rsidP="0065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3A9C5" w14:textId="77777777" w:rsidR="006514C0" w:rsidRDefault="002C4C47">
    <w:pPr>
      <w:pStyle w:val="Header"/>
    </w:pPr>
    <w:r>
      <w:rPr>
        <w:noProof/>
      </w:rPr>
      <w:pict w14:anchorId="24D063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67.9pt;height:444.5pt;z-index:-251657216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9F26B" w14:textId="77777777" w:rsidR="006514C0" w:rsidRDefault="002C4C47">
    <w:pPr>
      <w:pStyle w:val="Header"/>
    </w:pPr>
    <w:r>
      <w:rPr>
        <w:noProof/>
      </w:rPr>
      <w:pict w14:anchorId="6980AA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67.9pt;height:444.5pt;z-index:-251656192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A4D9F" w14:textId="77777777" w:rsidR="006514C0" w:rsidRDefault="002C4C47">
    <w:pPr>
      <w:pStyle w:val="Header"/>
    </w:pPr>
    <w:r>
      <w:rPr>
        <w:noProof/>
      </w:rPr>
      <w:pict w14:anchorId="081D71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9pt;height:444.5pt;z-index:-251658240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1D"/>
    <w:rsid w:val="00030C90"/>
    <w:rsid w:val="000500B4"/>
    <w:rsid w:val="00072797"/>
    <w:rsid w:val="000C7758"/>
    <w:rsid w:val="000D0B0B"/>
    <w:rsid w:val="00141A0E"/>
    <w:rsid w:val="00182C6E"/>
    <w:rsid w:val="001B5041"/>
    <w:rsid w:val="002567FF"/>
    <w:rsid w:val="00280E47"/>
    <w:rsid w:val="00281887"/>
    <w:rsid w:val="002C4C47"/>
    <w:rsid w:val="002D0825"/>
    <w:rsid w:val="002E5EA3"/>
    <w:rsid w:val="00320640"/>
    <w:rsid w:val="0033300D"/>
    <w:rsid w:val="00350916"/>
    <w:rsid w:val="00362B1D"/>
    <w:rsid w:val="003702F6"/>
    <w:rsid w:val="00371BD7"/>
    <w:rsid w:val="003B2728"/>
    <w:rsid w:val="003E32C4"/>
    <w:rsid w:val="003F0C8C"/>
    <w:rsid w:val="003F3B05"/>
    <w:rsid w:val="00423596"/>
    <w:rsid w:val="004243B6"/>
    <w:rsid w:val="00435F53"/>
    <w:rsid w:val="00455A8D"/>
    <w:rsid w:val="00497A9E"/>
    <w:rsid w:val="004B47D1"/>
    <w:rsid w:val="004D57B8"/>
    <w:rsid w:val="004F2DF9"/>
    <w:rsid w:val="0057465E"/>
    <w:rsid w:val="00577D3F"/>
    <w:rsid w:val="005A0605"/>
    <w:rsid w:val="005D2DDD"/>
    <w:rsid w:val="00613BB1"/>
    <w:rsid w:val="00623CB4"/>
    <w:rsid w:val="00624058"/>
    <w:rsid w:val="006514C0"/>
    <w:rsid w:val="00652B5A"/>
    <w:rsid w:val="00653ACC"/>
    <w:rsid w:val="00674CA1"/>
    <w:rsid w:val="006A0F1D"/>
    <w:rsid w:val="006E19CB"/>
    <w:rsid w:val="007468C3"/>
    <w:rsid w:val="00751BC0"/>
    <w:rsid w:val="00776162"/>
    <w:rsid w:val="00827E72"/>
    <w:rsid w:val="0084176B"/>
    <w:rsid w:val="008B30BF"/>
    <w:rsid w:val="008F3EB0"/>
    <w:rsid w:val="00966EFB"/>
    <w:rsid w:val="00970C06"/>
    <w:rsid w:val="00977288"/>
    <w:rsid w:val="009D095F"/>
    <w:rsid w:val="009F1A66"/>
    <w:rsid w:val="00A46047"/>
    <w:rsid w:val="00A6730E"/>
    <w:rsid w:val="00A7279B"/>
    <w:rsid w:val="00AC0A66"/>
    <w:rsid w:val="00AF0B37"/>
    <w:rsid w:val="00B1211F"/>
    <w:rsid w:val="00B3573E"/>
    <w:rsid w:val="00B41067"/>
    <w:rsid w:val="00B46FA6"/>
    <w:rsid w:val="00B82392"/>
    <w:rsid w:val="00BB1C1A"/>
    <w:rsid w:val="00BB5FC1"/>
    <w:rsid w:val="00C72E20"/>
    <w:rsid w:val="00CB001F"/>
    <w:rsid w:val="00CE45D0"/>
    <w:rsid w:val="00D71FC9"/>
    <w:rsid w:val="00D92F29"/>
    <w:rsid w:val="00DC6A11"/>
    <w:rsid w:val="00E233F3"/>
    <w:rsid w:val="00E41833"/>
    <w:rsid w:val="00E835BE"/>
    <w:rsid w:val="00EF3997"/>
    <w:rsid w:val="00F07E7C"/>
    <w:rsid w:val="00F25543"/>
    <w:rsid w:val="00F4225E"/>
    <w:rsid w:val="00F60949"/>
    <w:rsid w:val="00F82320"/>
    <w:rsid w:val="00FA2BD2"/>
    <w:rsid w:val="00FA34D3"/>
    <w:rsid w:val="00FC3796"/>
    <w:rsid w:val="00FD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669E31C"/>
  <w15:chartTrackingRefBased/>
  <w15:docId w15:val="{21C5D15C-9011-4B59-8840-547A1F7A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4C0"/>
  </w:style>
  <w:style w:type="paragraph" w:styleId="Footer">
    <w:name w:val="footer"/>
    <w:basedOn w:val="Normal"/>
    <w:link w:val="Foot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derson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5F49FA2-52BE-4EA3-A840-B9BCD8FCAFE3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Hevel, Josh</dc:creator>
  <cp:keywords/>
  <dc:description/>
  <cp:lastModifiedBy>Anderson, Janel</cp:lastModifiedBy>
  <cp:revision>3</cp:revision>
  <cp:lastPrinted>2023-03-21T16:46:00Z</cp:lastPrinted>
  <dcterms:created xsi:type="dcterms:W3CDTF">2025-03-27T18:30:00Z</dcterms:created>
  <dcterms:modified xsi:type="dcterms:W3CDTF">2025-03-27T18:39:00Z</dcterms:modified>
</cp:coreProperties>
</file>