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EA79" w14:textId="77777777" w:rsidR="00B46FA6" w:rsidRDefault="00A7279B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TROJAN CROSS COUNTRY</w:t>
      </w:r>
      <w:r w:rsidR="003F3B05">
        <w:rPr>
          <w:b/>
          <w:sz w:val="36"/>
          <w:szCs w:val="36"/>
        </w:rPr>
        <w:t xml:space="preserve"> SCHEDULE</w:t>
      </w:r>
    </w:p>
    <w:p w14:paraId="47A3F973" w14:textId="5E017083" w:rsidR="003F3B05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049C2">
        <w:rPr>
          <w:b/>
          <w:sz w:val="36"/>
          <w:szCs w:val="36"/>
        </w:rPr>
        <w:t>2</w:t>
      </w:r>
      <w:r w:rsidR="0061180D">
        <w:rPr>
          <w:b/>
          <w:sz w:val="36"/>
          <w:szCs w:val="36"/>
        </w:rPr>
        <w:t>5</w:t>
      </w:r>
    </w:p>
    <w:p w14:paraId="78A59447" w14:textId="1954DD7F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72C9E">
        <w:rPr>
          <w:b/>
          <w:sz w:val="36"/>
          <w:szCs w:val="36"/>
        </w:rPr>
        <w:tab/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03367064" w14:textId="29B1E873" w:rsidR="00A7279B" w:rsidRPr="006A0F1D" w:rsidRDefault="009E3F86" w:rsidP="00A7279B">
      <w:pPr>
        <w:rPr>
          <w:sz w:val="36"/>
          <w:szCs w:val="36"/>
        </w:rPr>
      </w:pPr>
      <w:r>
        <w:rPr>
          <w:sz w:val="36"/>
          <w:szCs w:val="36"/>
        </w:rPr>
        <w:t>September 6</w:t>
      </w:r>
      <w:r w:rsidR="00E04EA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E72C9E">
        <w:rPr>
          <w:sz w:val="36"/>
          <w:szCs w:val="36"/>
        </w:rPr>
        <w:t xml:space="preserve">MS / </w:t>
      </w:r>
      <w:proofErr w:type="gramStart"/>
      <w:r w:rsidR="00E72C9E">
        <w:rPr>
          <w:sz w:val="36"/>
          <w:szCs w:val="36"/>
        </w:rPr>
        <w:t xml:space="preserve">HS </w:t>
      </w:r>
      <w:r w:rsidR="00A7279B" w:rsidRPr="006A0F1D">
        <w:rPr>
          <w:sz w:val="36"/>
          <w:szCs w:val="36"/>
        </w:rPr>
        <w:t>@</w:t>
      </w:r>
      <w:proofErr w:type="gramEnd"/>
      <w:r w:rsidR="00A7279B" w:rsidRPr="006A0F1D">
        <w:rPr>
          <w:sz w:val="36"/>
          <w:szCs w:val="36"/>
        </w:rPr>
        <w:t xml:space="preserve"> Marysville</w:t>
      </w:r>
      <w:r w:rsidR="00623804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  <w:t>9:00 a.m.</w:t>
      </w:r>
    </w:p>
    <w:p w14:paraId="11CDB2E8" w14:textId="1B907C71" w:rsidR="00F7098A" w:rsidRDefault="009E3F86" w:rsidP="00A7279B">
      <w:pPr>
        <w:rPr>
          <w:sz w:val="36"/>
          <w:szCs w:val="36"/>
        </w:rPr>
      </w:pPr>
      <w:r>
        <w:rPr>
          <w:sz w:val="36"/>
          <w:szCs w:val="36"/>
        </w:rPr>
        <w:t>September 11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72C9E">
        <w:rPr>
          <w:sz w:val="36"/>
          <w:szCs w:val="36"/>
        </w:rPr>
        <w:t xml:space="preserve">HS </w:t>
      </w:r>
      <w:r w:rsidR="00A7279B" w:rsidRPr="006A0F1D">
        <w:rPr>
          <w:sz w:val="36"/>
          <w:szCs w:val="36"/>
        </w:rPr>
        <w:t>@ Wash</w:t>
      </w:r>
      <w:r w:rsidR="00111EB0">
        <w:rPr>
          <w:sz w:val="36"/>
          <w:szCs w:val="36"/>
        </w:rPr>
        <w:t xml:space="preserve"> County</w:t>
      </w:r>
      <w:r>
        <w:rPr>
          <w:sz w:val="36"/>
          <w:szCs w:val="36"/>
        </w:rPr>
        <w:tab/>
      </w:r>
      <w:r w:rsidR="00111EB0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111EB0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4:00 p.m.</w:t>
      </w:r>
      <w:r w:rsidR="0051468F">
        <w:rPr>
          <w:sz w:val="36"/>
          <w:szCs w:val="36"/>
        </w:rPr>
        <w:tab/>
      </w:r>
    </w:p>
    <w:p w14:paraId="5765AAB7" w14:textId="3980CFAA" w:rsidR="00A7279B" w:rsidRPr="009E3F86" w:rsidRDefault="00F7098A" w:rsidP="00FC021F">
      <w:pPr>
        <w:rPr>
          <w:sz w:val="36"/>
          <w:szCs w:val="36"/>
        </w:rPr>
      </w:pPr>
      <w:r w:rsidRPr="009E3F86">
        <w:rPr>
          <w:sz w:val="36"/>
          <w:szCs w:val="36"/>
        </w:rPr>
        <w:t>September 1</w:t>
      </w:r>
      <w:r w:rsidR="0061180D" w:rsidRPr="009E3F86">
        <w:rPr>
          <w:sz w:val="36"/>
          <w:szCs w:val="36"/>
        </w:rPr>
        <w:t>8</w:t>
      </w:r>
      <w:r w:rsidRPr="009E3F86">
        <w:rPr>
          <w:sz w:val="36"/>
          <w:szCs w:val="36"/>
        </w:rPr>
        <w:tab/>
      </w:r>
      <w:r w:rsidR="00FC021F" w:rsidRPr="009E3F86">
        <w:rPr>
          <w:sz w:val="36"/>
          <w:szCs w:val="36"/>
        </w:rPr>
        <w:tab/>
      </w:r>
      <w:r w:rsidR="00E72C9E" w:rsidRPr="009E3F86">
        <w:rPr>
          <w:sz w:val="36"/>
          <w:szCs w:val="36"/>
        </w:rPr>
        <w:t xml:space="preserve">MS/HS </w:t>
      </w:r>
      <w:r w:rsidR="00A7279B" w:rsidRPr="009E3F86">
        <w:rPr>
          <w:sz w:val="36"/>
          <w:szCs w:val="36"/>
        </w:rPr>
        <w:t>@ McLouth</w:t>
      </w:r>
      <w:r w:rsidR="00623804"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ab/>
      </w:r>
      <w:r w:rsidR="0051468F"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>4:00 p.m.</w:t>
      </w:r>
    </w:p>
    <w:p w14:paraId="30B121EB" w14:textId="57EFF1E9" w:rsidR="000049C2" w:rsidRPr="009E3F86" w:rsidRDefault="00111EB0" w:rsidP="00A7279B">
      <w:pPr>
        <w:rPr>
          <w:sz w:val="36"/>
          <w:szCs w:val="36"/>
        </w:rPr>
      </w:pPr>
      <w:r w:rsidRPr="009E3F86">
        <w:rPr>
          <w:sz w:val="36"/>
          <w:szCs w:val="36"/>
        </w:rPr>
        <w:t>September 2</w:t>
      </w:r>
      <w:r w:rsidR="0061180D" w:rsidRPr="009E3F86">
        <w:rPr>
          <w:sz w:val="36"/>
          <w:szCs w:val="36"/>
        </w:rPr>
        <w:t>5</w:t>
      </w:r>
      <w:r w:rsidR="00F7098A" w:rsidRPr="009E3F86">
        <w:rPr>
          <w:sz w:val="36"/>
          <w:szCs w:val="36"/>
        </w:rPr>
        <w:tab/>
      </w:r>
      <w:r w:rsidR="00E72C9E" w:rsidRPr="009E3F86">
        <w:rPr>
          <w:sz w:val="36"/>
          <w:szCs w:val="36"/>
        </w:rPr>
        <w:tab/>
        <w:t xml:space="preserve">MS/HS </w:t>
      </w:r>
      <w:r w:rsidR="000049C2" w:rsidRPr="009E3F86">
        <w:rPr>
          <w:sz w:val="36"/>
          <w:szCs w:val="36"/>
        </w:rPr>
        <w:t>@ Nemaha Central</w:t>
      </w:r>
      <w:r w:rsidR="000049C2" w:rsidRPr="009E3F86">
        <w:rPr>
          <w:sz w:val="36"/>
          <w:szCs w:val="36"/>
        </w:rPr>
        <w:tab/>
      </w:r>
      <w:r w:rsidR="000049C2" w:rsidRPr="009E3F86">
        <w:rPr>
          <w:sz w:val="36"/>
          <w:szCs w:val="36"/>
        </w:rPr>
        <w:tab/>
        <w:t>4:</w:t>
      </w:r>
      <w:r w:rsidR="00E72C9E" w:rsidRPr="009E3F86">
        <w:rPr>
          <w:sz w:val="36"/>
          <w:szCs w:val="36"/>
        </w:rPr>
        <w:t>0</w:t>
      </w:r>
      <w:r w:rsidR="0002478E" w:rsidRPr="009E3F86">
        <w:rPr>
          <w:sz w:val="36"/>
          <w:szCs w:val="36"/>
        </w:rPr>
        <w:t>0</w:t>
      </w:r>
      <w:r w:rsidR="000049C2" w:rsidRPr="009E3F86">
        <w:rPr>
          <w:sz w:val="36"/>
          <w:szCs w:val="36"/>
        </w:rPr>
        <w:t xml:space="preserve"> p.m.</w:t>
      </w:r>
    </w:p>
    <w:p w14:paraId="160BC0FE" w14:textId="1A9E6955" w:rsidR="00AB62BE" w:rsidRPr="009E3F86" w:rsidRDefault="00F7098A" w:rsidP="00A7279B">
      <w:pPr>
        <w:rPr>
          <w:sz w:val="36"/>
          <w:szCs w:val="36"/>
        </w:rPr>
      </w:pPr>
      <w:r w:rsidRPr="009E3F86">
        <w:rPr>
          <w:sz w:val="36"/>
          <w:szCs w:val="36"/>
        </w:rPr>
        <w:t xml:space="preserve">October </w:t>
      </w:r>
      <w:r w:rsidR="008107A3" w:rsidRPr="009E3F86">
        <w:rPr>
          <w:sz w:val="36"/>
          <w:szCs w:val="36"/>
        </w:rPr>
        <w:t>4</w:t>
      </w:r>
      <w:r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ab/>
      </w:r>
      <w:r w:rsidR="00E72C9E" w:rsidRPr="009E3F86">
        <w:rPr>
          <w:sz w:val="36"/>
          <w:szCs w:val="36"/>
        </w:rPr>
        <w:t xml:space="preserve">HS </w:t>
      </w:r>
      <w:r w:rsidR="00A7279B" w:rsidRPr="009E3F86">
        <w:rPr>
          <w:sz w:val="36"/>
          <w:szCs w:val="36"/>
        </w:rPr>
        <w:t>@ Centralia</w:t>
      </w:r>
      <w:r w:rsidR="00A7279B"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ab/>
      </w:r>
      <w:r w:rsidR="0051468F" w:rsidRPr="009E3F86">
        <w:rPr>
          <w:sz w:val="36"/>
          <w:szCs w:val="36"/>
        </w:rPr>
        <w:tab/>
      </w:r>
      <w:r w:rsidR="00A7279B" w:rsidRPr="009E3F86">
        <w:rPr>
          <w:sz w:val="36"/>
          <w:szCs w:val="36"/>
        </w:rPr>
        <w:t>10 a.m.</w:t>
      </w:r>
    </w:p>
    <w:p w14:paraId="2831A124" w14:textId="2F8DAF6A" w:rsidR="00225603" w:rsidRPr="009E3F86" w:rsidRDefault="00225603" w:rsidP="00A7279B">
      <w:pPr>
        <w:rPr>
          <w:sz w:val="36"/>
          <w:szCs w:val="36"/>
        </w:rPr>
      </w:pPr>
      <w:r w:rsidRPr="009E3F86">
        <w:rPr>
          <w:sz w:val="36"/>
          <w:szCs w:val="36"/>
        </w:rPr>
        <w:t xml:space="preserve">October </w:t>
      </w:r>
      <w:r w:rsidR="00693019" w:rsidRPr="009E3F86">
        <w:rPr>
          <w:sz w:val="36"/>
          <w:szCs w:val="36"/>
        </w:rPr>
        <w:t>6</w:t>
      </w:r>
      <w:r w:rsidRPr="009E3F86">
        <w:rPr>
          <w:sz w:val="36"/>
          <w:szCs w:val="36"/>
        </w:rPr>
        <w:tab/>
      </w:r>
      <w:r w:rsidRPr="009E3F86">
        <w:rPr>
          <w:sz w:val="36"/>
          <w:szCs w:val="36"/>
        </w:rPr>
        <w:tab/>
        <w:t>MS @ NEKL Meet @ JH</w:t>
      </w:r>
      <w:r w:rsidRPr="009E3F86">
        <w:rPr>
          <w:sz w:val="36"/>
          <w:szCs w:val="36"/>
        </w:rPr>
        <w:tab/>
      </w:r>
      <w:r w:rsidRPr="009E3F86">
        <w:rPr>
          <w:sz w:val="36"/>
          <w:szCs w:val="36"/>
        </w:rPr>
        <w:tab/>
      </w:r>
      <w:r w:rsidRPr="009E3F86">
        <w:rPr>
          <w:sz w:val="36"/>
          <w:szCs w:val="36"/>
        </w:rPr>
        <w:tab/>
        <w:t>4 pm.</w:t>
      </w:r>
      <w:r w:rsidR="00FE2CB4" w:rsidRPr="009E3F86">
        <w:rPr>
          <w:sz w:val="36"/>
          <w:szCs w:val="36"/>
        </w:rPr>
        <w:tab/>
      </w:r>
    </w:p>
    <w:p w14:paraId="629C5276" w14:textId="7EA0BB78" w:rsidR="00FE2CB4" w:rsidRPr="009E3F86" w:rsidRDefault="00544BB9" w:rsidP="00A7279B">
      <w:pPr>
        <w:rPr>
          <w:sz w:val="36"/>
          <w:szCs w:val="36"/>
        </w:rPr>
      </w:pPr>
      <w:r w:rsidRPr="009E3F86">
        <w:rPr>
          <w:sz w:val="36"/>
          <w:szCs w:val="36"/>
        </w:rPr>
        <w:t>October 9</w:t>
      </w:r>
      <w:r w:rsidR="00FE2CB4" w:rsidRPr="009E3F86">
        <w:rPr>
          <w:sz w:val="36"/>
          <w:szCs w:val="36"/>
        </w:rPr>
        <w:tab/>
      </w:r>
      <w:r w:rsidR="00FE2CB4" w:rsidRPr="009E3F86">
        <w:rPr>
          <w:sz w:val="36"/>
          <w:szCs w:val="36"/>
        </w:rPr>
        <w:tab/>
        <w:t xml:space="preserve">HS @ Sabetha </w:t>
      </w:r>
      <w:r w:rsidR="00FE2CB4" w:rsidRPr="009E3F86">
        <w:rPr>
          <w:sz w:val="36"/>
          <w:szCs w:val="36"/>
        </w:rPr>
        <w:tab/>
      </w:r>
      <w:r w:rsidR="00FE2CB4" w:rsidRPr="009E3F86">
        <w:rPr>
          <w:sz w:val="36"/>
          <w:szCs w:val="36"/>
        </w:rPr>
        <w:tab/>
      </w:r>
      <w:r w:rsidR="00FE2CB4" w:rsidRPr="009E3F86">
        <w:rPr>
          <w:sz w:val="36"/>
          <w:szCs w:val="36"/>
        </w:rPr>
        <w:tab/>
      </w:r>
      <w:r w:rsidR="00FE2CB4" w:rsidRPr="009E3F86">
        <w:rPr>
          <w:sz w:val="36"/>
          <w:szCs w:val="36"/>
        </w:rPr>
        <w:tab/>
      </w:r>
      <w:r w:rsidR="00FE2CB4" w:rsidRPr="009E3F86">
        <w:rPr>
          <w:sz w:val="36"/>
          <w:szCs w:val="36"/>
        </w:rPr>
        <w:tab/>
        <w:t>4 p.m.</w:t>
      </w:r>
    </w:p>
    <w:p w14:paraId="7813D0B5" w14:textId="39D29BC8" w:rsidR="00A7279B" w:rsidRDefault="000961C0" w:rsidP="00A7279B">
      <w:pPr>
        <w:rPr>
          <w:sz w:val="36"/>
          <w:szCs w:val="36"/>
        </w:rPr>
      </w:pPr>
      <w:r w:rsidRPr="009E3F86">
        <w:rPr>
          <w:sz w:val="36"/>
          <w:szCs w:val="36"/>
        </w:rPr>
        <w:t>October 1</w:t>
      </w:r>
      <w:r w:rsidR="00693019" w:rsidRPr="009E3F86">
        <w:rPr>
          <w:sz w:val="36"/>
          <w:szCs w:val="36"/>
        </w:rPr>
        <w:t>6</w:t>
      </w:r>
      <w:r w:rsidRPr="009E3F86">
        <w:rPr>
          <w:sz w:val="36"/>
          <w:szCs w:val="36"/>
        </w:rPr>
        <w:tab/>
      </w:r>
      <w:r w:rsidRPr="009E3F86">
        <w:rPr>
          <w:sz w:val="36"/>
          <w:szCs w:val="36"/>
        </w:rPr>
        <w:tab/>
        <w:t xml:space="preserve">NEKL @ Jackson Heights </w:t>
      </w:r>
      <w:r w:rsidRPr="009E3F86">
        <w:rPr>
          <w:sz w:val="36"/>
          <w:szCs w:val="36"/>
        </w:rPr>
        <w:tab/>
      </w:r>
      <w:r w:rsidRPr="009E3F86">
        <w:rPr>
          <w:sz w:val="36"/>
          <w:szCs w:val="36"/>
        </w:rPr>
        <w:tab/>
        <w:t>4 p.m.</w:t>
      </w:r>
      <w:r w:rsidR="009417E2">
        <w:rPr>
          <w:sz w:val="36"/>
          <w:szCs w:val="36"/>
        </w:rPr>
        <w:tab/>
      </w:r>
    </w:p>
    <w:p w14:paraId="021EC28D" w14:textId="31BA021F" w:rsidR="00A7279B" w:rsidRPr="006A0F1D" w:rsidRDefault="000961C0" w:rsidP="00A7279B">
      <w:pPr>
        <w:rPr>
          <w:sz w:val="36"/>
          <w:szCs w:val="36"/>
        </w:rPr>
      </w:pPr>
      <w:r>
        <w:rPr>
          <w:sz w:val="36"/>
          <w:szCs w:val="36"/>
        </w:rPr>
        <w:t>October 2</w:t>
      </w:r>
      <w:r w:rsidR="001F0E70">
        <w:rPr>
          <w:sz w:val="36"/>
          <w:szCs w:val="36"/>
        </w:rPr>
        <w:t>5</w:t>
      </w:r>
      <w:r w:rsidR="00F7098A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Regional CC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TBA</w:t>
      </w:r>
      <w:r w:rsidR="00A7279B">
        <w:rPr>
          <w:sz w:val="36"/>
          <w:szCs w:val="36"/>
        </w:rPr>
        <w:tab/>
      </w:r>
    </w:p>
    <w:p w14:paraId="0A38A4A7" w14:textId="62225647" w:rsidR="003F3B05" w:rsidRDefault="000961C0" w:rsidP="00FE2CB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1F0E70">
        <w:rPr>
          <w:sz w:val="36"/>
          <w:szCs w:val="36"/>
        </w:rPr>
        <w:t>1</w:t>
      </w:r>
      <w:r w:rsidR="00F7098A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State CC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TBA</w:t>
      </w:r>
    </w:p>
    <w:p w14:paraId="3A114394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435A6559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7DEEE656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1077DBB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21E7" w14:textId="77777777" w:rsidR="00A342FE" w:rsidRDefault="00A342FE" w:rsidP="006514C0">
      <w:pPr>
        <w:spacing w:after="0" w:line="240" w:lineRule="auto"/>
      </w:pPr>
      <w:r>
        <w:separator/>
      </w:r>
    </w:p>
  </w:endnote>
  <w:endnote w:type="continuationSeparator" w:id="0">
    <w:p w14:paraId="3D46295F" w14:textId="77777777" w:rsidR="00A342FE" w:rsidRDefault="00A342FE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7AC4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F68E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6626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1E88" w14:textId="77777777" w:rsidR="00A342FE" w:rsidRDefault="00A342FE" w:rsidP="006514C0">
      <w:pPr>
        <w:spacing w:after="0" w:line="240" w:lineRule="auto"/>
      </w:pPr>
      <w:r>
        <w:separator/>
      </w:r>
    </w:p>
  </w:footnote>
  <w:footnote w:type="continuationSeparator" w:id="0">
    <w:p w14:paraId="40C70ED2" w14:textId="77777777" w:rsidR="00A342FE" w:rsidRDefault="00A342FE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4FC0" w14:textId="77777777" w:rsidR="006514C0" w:rsidRDefault="009E3F86">
    <w:pPr>
      <w:pStyle w:val="Header"/>
    </w:pPr>
    <w:r>
      <w:rPr>
        <w:noProof/>
      </w:rPr>
      <w:pict w14:anchorId="21499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D33" w14:textId="77777777" w:rsidR="006514C0" w:rsidRDefault="009E3F86">
    <w:pPr>
      <w:pStyle w:val="Header"/>
    </w:pPr>
    <w:r>
      <w:rPr>
        <w:noProof/>
      </w:rPr>
      <w:pict w14:anchorId="1E42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C6A6" w14:textId="77777777" w:rsidR="006514C0" w:rsidRDefault="009E3F86">
    <w:pPr>
      <w:pStyle w:val="Header"/>
    </w:pPr>
    <w:r>
      <w:rPr>
        <w:noProof/>
      </w:rPr>
      <w:pict w14:anchorId="71AD3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0330F"/>
    <w:rsid w:val="000049C2"/>
    <w:rsid w:val="0002478E"/>
    <w:rsid w:val="00030C90"/>
    <w:rsid w:val="00050200"/>
    <w:rsid w:val="00095863"/>
    <w:rsid w:val="000961C0"/>
    <w:rsid w:val="000C7758"/>
    <w:rsid w:val="00111EB0"/>
    <w:rsid w:val="001D73C6"/>
    <w:rsid w:val="001F0E70"/>
    <w:rsid w:val="00225603"/>
    <w:rsid w:val="002B5457"/>
    <w:rsid w:val="002B6136"/>
    <w:rsid w:val="002E48BC"/>
    <w:rsid w:val="0033300D"/>
    <w:rsid w:val="00362B1D"/>
    <w:rsid w:val="00371BD7"/>
    <w:rsid w:val="003914D0"/>
    <w:rsid w:val="003A4EF3"/>
    <w:rsid w:val="003B3900"/>
    <w:rsid w:val="003F3B05"/>
    <w:rsid w:val="00434D5D"/>
    <w:rsid w:val="00435F53"/>
    <w:rsid w:val="00463F8F"/>
    <w:rsid w:val="004F2DF9"/>
    <w:rsid w:val="00512CB9"/>
    <w:rsid w:val="0051468F"/>
    <w:rsid w:val="005203B3"/>
    <w:rsid w:val="00544BB9"/>
    <w:rsid w:val="0057465E"/>
    <w:rsid w:val="00577D3F"/>
    <w:rsid w:val="005E2C3A"/>
    <w:rsid w:val="005E4577"/>
    <w:rsid w:val="0061180D"/>
    <w:rsid w:val="00623804"/>
    <w:rsid w:val="00633888"/>
    <w:rsid w:val="006514C0"/>
    <w:rsid w:val="00653ACC"/>
    <w:rsid w:val="00693019"/>
    <w:rsid w:val="006A0F1D"/>
    <w:rsid w:val="00742B82"/>
    <w:rsid w:val="00742EB3"/>
    <w:rsid w:val="00765B77"/>
    <w:rsid w:val="00776162"/>
    <w:rsid w:val="008107A3"/>
    <w:rsid w:val="009417E2"/>
    <w:rsid w:val="00970C06"/>
    <w:rsid w:val="00977288"/>
    <w:rsid w:val="009D095F"/>
    <w:rsid w:val="009E3F86"/>
    <w:rsid w:val="00A02D49"/>
    <w:rsid w:val="00A06E9D"/>
    <w:rsid w:val="00A342FE"/>
    <w:rsid w:val="00A610B7"/>
    <w:rsid w:val="00A6730E"/>
    <w:rsid w:val="00A7279B"/>
    <w:rsid w:val="00AB62BE"/>
    <w:rsid w:val="00AC4F78"/>
    <w:rsid w:val="00B46FA6"/>
    <w:rsid w:val="00B82392"/>
    <w:rsid w:val="00B86734"/>
    <w:rsid w:val="00C56025"/>
    <w:rsid w:val="00C72E20"/>
    <w:rsid w:val="00C74B65"/>
    <w:rsid w:val="00C80C25"/>
    <w:rsid w:val="00CB001F"/>
    <w:rsid w:val="00D16383"/>
    <w:rsid w:val="00D26003"/>
    <w:rsid w:val="00D41CEA"/>
    <w:rsid w:val="00D57F0E"/>
    <w:rsid w:val="00D62188"/>
    <w:rsid w:val="00D80E21"/>
    <w:rsid w:val="00E04EAB"/>
    <w:rsid w:val="00E233F3"/>
    <w:rsid w:val="00E235A0"/>
    <w:rsid w:val="00E72C9E"/>
    <w:rsid w:val="00E835BE"/>
    <w:rsid w:val="00E92FA6"/>
    <w:rsid w:val="00ED14C9"/>
    <w:rsid w:val="00ED155F"/>
    <w:rsid w:val="00F34A7D"/>
    <w:rsid w:val="00F60949"/>
    <w:rsid w:val="00F7098A"/>
    <w:rsid w:val="00FA34D3"/>
    <w:rsid w:val="00FA6567"/>
    <w:rsid w:val="00FC021F"/>
    <w:rsid w:val="00FD764F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20DC6"/>
  <w15:chartTrackingRefBased/>
  <w15:docId w15:val="{E6BBB8C3-C246-4789-AA6A-8C64F67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812B1AE-781C-453A-86F6-804826D474B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86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3</cp:revision>
  <cp:lastPrinted>2024-07-23T13:35:00Z</cp:lastPrinted>
  <dcterms:created xsi:type="dcterms:W3CDTF">2025-04-09T19:34:00Z</dcterms:created>
  <dcterms:modified xsi:type="dcterms:W3CDTF">2025-08-20T20:04:00Z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119634720</vt:i4>
  </property>
</Properties>
</file>