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11CD" w14:textId="0E1A8EC1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</w:t>
      </w:r>
      <w:r w:rsidR="001B5ABA">
        <w:rPr>
          <w:b/>
          <w:sz w:val="36"/>
          <w:szCs w:val="36"/>
        </w:rPr>
        <w:t xml:space="preserve"> VOLLEYBALL</w:t>
      </w:r>
    </w:p>
    <w:p w14:paraId="6FA48FCE" w14:textId="3499A5D3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51D5D">
        <w:rPr>
          <w:b/>
          <w:sz w:val="36"/>
          <w:szCs w:val="36"/>
        </w:rPr>
        <w:t>2</w:t>
      </w:r>
      <w:r w:rsidR="008E0400">
        <w:rPr>
          <w:b/>
          <w:sz w:val="36"/>
          <w:szCs w:val="36"/>
        </w:rPr>
        <w:t>5</w:t>
      </w:r>
    </w:p>
    <w:p w14:paraId="172DC3BB" w14:textId="2E800CCB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6E2FED8F" w14:textId="1923C351" w:rsidR="003D24CF" w:rsidRDefault="008E51A7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8E040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  <w:t xml:space="preserve">@ </w:t>
      </w:r>
      <w:r w:rsidR="008E0400">
        <w:rPr>
          <w:b/>
          <w:sz w:val="32"/>
          <w:szCs w:val="32"/>
        </w:rPr>
        <w:t>JCN</w:t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3C1A4EE2" w14:textId="02370BD2" w:rsidR="00F90798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8E040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  <w:t xml:space="preserve">@ </w:t>
      </w:r>
      <w:r w:rsidR="008E0400">
        <w:rPr>
          <w:b/>
          <w:sz w:val="32"/>
          <w:szCs w:val="32"/>
        </w:rPr>
        <w:t>Pleasant Ridge w/SBCS</w:t>
      </w:r>
      <w:r w:rsidR="008E51A7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7C1B1F77" w14:textId="1D1E5790" w:rsidR="008E51A7" w:rsidRDefault="008E51A7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8E040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  <w:t xml:space="preserve">@ </w:t>
      </w:r>
      <w:r w:rsidR="008E0400">
        <w:rPr>
          <w:b/>
          <w:sz w:val="32"/>
          <w:szCs w:val="32"/>
        </w:rPr>
        <w:t xml:space="preserve">Troy w/ </w:t>
      </w:r>
      <w:r w:rsidR="00D93288">
        <w:rPr>
          <w:b/>
          <w:sz w:val="32"/>
          <w:szCs w:val="32"/>
        </w:rPr>
        <w:t>McLouth</w:t>
      </w:r>
      <w:r w:rsidR="008E0400">
        <w:rPr>
          <w:b/>
          <w:sz w:val="32"/>
          <w:szCs w:val="32"/>
        </w:rPr>
        <w:t xml:space="preserve"> &amp; SBCS</w:t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0A6EB580" w14:textId="3D655DB5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13</w:t>
      </w:r>
      <w:r>
        <w:rPr>
          <w:b/>
          <w:sz w:val="32"/>
          <w:szCs w:val="32"/>
        </w:rPr>
        <w:tab/>
        <w:t>McLouth Tournament</w:t>
      </w:r>
      <w:r w:rsidR="00B44A36">
        <w:rPr>
          <w:b/>
          <w:sz w:val="32"/>
          <w:szCs w:val="32"/>
        </w:rPr>
        <w:t xml:space="preserve"> (A team)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 AM</w:t>
      </w:r>
    </w:p>
    <w:p w14:paraId="54B2F4D4" w14:textId="572379ED" w:rsidR="00B44A36" w:rsidRDefault="00B44A36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13</w:t>
      </w:r>
      <w:r>
        <w:rPr>
          <w:b/>
          <w:sz w:val="32"/>
          <w:szCs w:val="32"/>
        </w:rPr>
        <w:tab/>
        <w:t>Oskaloosa Tournament (B team)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 AM</w:t>
      </w:r>
    </w:p>
    <w:p w14:paraId="0D6EC2F6" w14:textId="5F04071B" w:rsidR="00AB6B5F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15</w:t>
      </w:r>
      <w:r>
        <w:rPr>
          <w:b/>
          <w:sz w:val="32"/>
          <w:szCs w:val="32"/>
        </w:rPr>
        <w:tab/>
        <w:t>@ Troy w/ Oskaloosa &amp; Xavier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4:30 PM</w:t>
      </w:r>
    </w:p>
    <w:p w14:paraId="17682C15" w14:textId="2AD8A30A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8E040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  <w:t xml:space="preserve">@ </w:t>
      </w:r>
      <w:r w:rsidR="008E0400">
        <w:rPr>
          <w:b/>
          <w:sz w:val="32"/>
          <w:szCs w:val="32"/>
        </w:rPr>
        <w:t>Troy vs Oskaloosa</w:t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 w:rsidR="008E0400">
        <w:rPr>
          <w:b/>
          <w:sz w:val="32"/>
          <w:szCs w:val="32"/>
        </w:rPr>
        <w:tab/>
      </w:r>
      <w:r w:rsidR="002B5280">
        <w:rPr>
          <w:b/>
          <w:sz w:val="32"/>
          <w:szCs w:val="32"/>
        </w:rPr>
        <w:tab/>
        <w:t>4:30 PM</w:t>
      </w:r>
    </w:p>
    <w:p w14:paraId="423C60A8" w14:textId="659820D6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20</w:t>
      </w:r>
      <w:r>
        <w:rPr>
          <w:b/>
          <w:sz w:val="32"/>
          <w:szCs w:val="32"/>
        </w:rPr>
        <w:tab/>
        <w:t>Doniphan West Tournament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 AM</w:t>
      </w:r>
    </w:p>
    <w:p w14:paraId="1EF3A4EB" w14:textId="7C298678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22</w:t>
      </w:r>
      <w:r>
        <w:rPr>
          <w:b/>
          <w:sz w:val="32"/>
          <w:szCs w:val="32"/>
        </w:rPr>
        <w:tab/>
        <w:t>@ Valley Falls w/ Jackson Heights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4:30 PM</w:t>
      </w:r>
    </w:p>
    <w:p w14:paraId="2D64C6CA" w14:textId="239F0D37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25</w:t>
      </w:r>
      <w:r>
        <w:rPr>
          <w:b/>
          <w:sz w:val="32"/>
          <w:szCs w:val="32"/>
        </w:rPr>
        <w:tab/>
        <w:t>@ Troy vs ACCMS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4:30 PM</w:t>
      </w:r>
    </w:p>
    <w:p w14:paraId="2780DF14" w14:textId="5B0408EC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29</w:t>
      </w:r>
      <w:r>
        <w:rPr>
          <w:b/>
          <w:sz w:val="32"/>
          <w:szCs w:val="32"/>
        </w:rPr>
        <w:tab/>
        <w:t>@ Everest w/ Pleasant Ridge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4:30 PM</w:t>
      </w:r>
    </w:p>
    <w:p w14:paraId="0EEB3929" w14:textId="7A981BBB" w:rsidR="008E0400" w:rsidRDefault="008E0400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2</w:t>
      </w:r>
      <w:r>
        <w:rPr>
          <w:b/>
          <w:sz w:val="32"/>
          <w:szCs w:val="32"/>
        </w:rPr>
        <w:tab/>
        <w:t>@ Troy vs Pleasant Ridge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4:30 PM</w:t>
      </w:r>
    </w:p>
    <w:p w14:paraId="02D71543" w14:textId="3BEBD6BC" w:rsidR="003D24CF" w:rsidRDefault="003D24CF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Oct. </w:t>
      </w:r>
      <w:r w:rsidR="008E040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  <w:t xml:space="preserve">MS NEK VB League </w:t>
      </w:r>
      <w:proofErr w:type="gramStart"/>
      <w:r>
        <w:rPr>
          <w:b/>
          <w:sz w:val="32"/>
          <w:szCs w:val="32"/>
        </w:rPr>
        <w:t>Tourney @</w:t>
      </w:r>
      <w:proofErr w:type="gramEnd"/>
      <w:r>
        <w:rPr>
          <w:b/>
          <w:sz w:val="32"/>
          <w:szCs w:val="32"/>
        </w:rPr>
        <w:t xml:space="preserve"> </w:t>
      </w:r>
      <w:r w:rsidR="008E0400">
        <w:rPr>
          <w:b/>
          <w:sz w:val="32"/>
          <w:szCs w:val="32"/>
        </w:rPr>
        <w:t>JCN</w:t>
      </w:r>
    </w:p>
    <w:p w14:paraId="06BC4823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281912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D567D6A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A1615FE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C5661E7" w14:textId="77777777" w:rsidR="003F3B05" w:rsidRDefault="003F3B05" w:rsidP="003F3B05">
      <w:pPr>
        <w:jc w:val="center"/>
        <w:rPr>
          <w:b/>
          <w:sz w:val="36"/>
          <w:szCs w:val="36"/>
        </w:rPr>
      </w:pPr>
    </w:p>
    <w:sectPr w:rsid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59D2" w14:textId="77777777" w:rsidR="006514C0" w:rsidRDefault="00B44A36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131" w14:textId="77777777" w:rsidR="006514C0" w:rsidRDefault="00B44A36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B7A4" w14:textId="77777777" w:rsidR="006514C0" w:rsidRDefault="00B44A36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71A18"/>
    <w:multiLevelType w:val="hybridMultilevel"/>
    <w:tmpl w:val="22D6DC10"/>
    <w:lvl w:ilvl="0" w:tplc="F034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266FB"/>
    <w:rsid w:val="000D4DAF"/>
    <w:rsid w:val="001026DC"/>
    <w:rsid w:val="00144E45"/>
    <w:rsid w:val="001B5ABA"/>
    <w:rsid w:val="001C159A"/>
    <w:rsid w:val="001E51EE"/>
    <w:rsid w:val="00214D1C"/>
    <w:rsid w:val="0023312F"/>
    <w:rsid w:val="00244B07"/>
    <w:rsid w:val="0027761A"/>
    <w:rsid w:val="002A6FD4"/>
    <w:rsid w:val="002B5280"/>
    <w:rsid w:val="002F3002"/>
    <w:rsid w:val="0033300D"/>
    <w:rsid w:val="0034405E"/>
    <w:rsid w:val="00351D5D"/>
    <w:rsid w:val="00362B1D"/>
    <w:rsid w:val="00371BD7"/>
    <w:rsid w:val="00381910"/>
    <w:rsid w:val="003C49F4"/>
    <w:rsid w:val="003D24CF"/>
    <w:rsid w:val="003F3B05"/>
    <w:rsid w:val="00435F53"/>
    <w:rsid w:val="00446B74"/>
    <w:rsid w:val="00455572"/>
    <w:rsid w:val="004C78B8"/>
    <w:rsid w:val="004D7A20"/>
    <w:rsid w:val="004F2DF9"/>
    <w:rsid w:val="004F51ED"/>
    <w:rsid w:val="00506568"/>
    <w:rsid w:val="00526179"/>
    <w:rsid w:val="00551CB1"/>
    <w:rsid w:val="0057465E"/>
    <w:rsid w:val="00577D3F"/>
    <w:rsid w:val="005A56DB"/>
    <w:rsid w:val="005A5D55"/>
    <w:rsid w:val="005D3E78"/>
    <w:rsid w:val="006514C0"/>
    <w:rsid w:val="00653ACC"/>
    <w:rsid w:val="0066187E"/>
    <w:rsid w:val="006850C3"/>
    <w:rsid w:val="006A0F1D"/>
    <w:rsid w:val="006B16DB"/>
    <w:rsid w:val="006E0232"/>
    <w:rsid w:val="0070329F"/>
    <w:rsid w:val="00716D96"/>
    <w:rsid w:val="00776162"/>
    <w:rsid w:val="007D2076"/>
    <w:rsid w:val="00882AC4"/>
    <w:rsid w:val="008B1969"/>
    <w:rsid w:val="008E0400"/>
    <w:rsid w:val="008E51A7"/>
    <w:rsid w:val="008F1774"/>
    <w:rsid w:val="008F5558"/>
    <w:rsid w:val="009720EC"/>
    <w:rsid w:val="00977288"/>
    <w:rsid w:val="009D095F"/>
    <w:rsid w:val="00A23B71"/>
    <w:rsid w:val="00A6730E"/>
    <w:rsid w:val="00A75938"/>
    <w:rsid w:val="00AB3AB3"/>
    <w:rsid w:val="00AB6B5F"/>
    <w:rsid w:val="00B44A36"/>
    <w:rsid w:val="00B46FA6"/>
    <w:rsid w:val="00B82392"/>
    <w:rsid w:val="00B9764B"/>
    <w:rsid w:val="00BE2148"/>
    <w:rsid w:val="00BE28A5"/>
    <w:rsid w:val="00BE3AE0"/>
    <w:rsid w:val="00C16C48"/>
    <w:rsid w:val="00C569F6"/>
    <w:rsid w:val="00C72E20"/>
    <w:rsid w:val="00CA2E8D"/>
    <w:rsid w:val="00CB001F"/>
    <w:rsid w:val="00CB2D28"/>
    <w:rsid w:val="00CC2234"/>
    <w:rsid w:val="00D35284"/>
    <w:rsid w:val="00D467DC"/>
    <w:rsid w:val="00D64F62"/>
    <w:rsid w:val="00D93288"/>
    <w:rsid w:val="00D96FAB"/>
    <w:rsid w:val="00DB33C8"/>
    <w:rsid w:val="00DF7F53"/>
    <w:rsid w:val="00E0272C"/>
    <w:rsid w:val="00E233F3"/>
    <w:rsid w:val="00E40FB9"/>
    <w:rsid w:val="00E835BE"/>
    <w:rsid w:val="00ED0EF6"/>
    <w:rsid w:val="00F163EA"/>
    <w:rsid w:val="00F60949"/>
    <w:rsid w:val="00F620B0"/>
    <w:rsid w:val="00F7497A"/>
    <w:rsid w:val="00F90798"/>
    <w:rsid w:val="00FA34D3"/>
    <w:rsid w:val="00FD18C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4F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594445-E4FE-486E-B88C-CB2A6B5E933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4</cp:revision>
  <cp:lastPrinted>2024-02-06T18:44:00Z</cp:lastPrinted>
  <dcterms:created xsi:type="dcterms:W3CDTF">2025-05-09T18:36:00Z</dcterms:created>
  <dcterms:modified xsi:type="dcterms:W3CDTF">2025-08-18T21:16:00Z</dcterms:modified>
</cp:coreProperties>
</file>