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12F8" w14:textId="650E659C" w:rsidR="00CB0904" w:rsidRDefault="00560476" w:rsidP="00CB0904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TROY HIGH SCHOOL FOOTBALL</w:t>
      </w:r>
    </w:p>
    <w:p w14:paraId="0C2B8D69" w14:textId="0C6540EE" w:rsidR="00560476" w:rsidRDefault="00560476" w:rsidP="00CB0904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527EA2">
        <w:rPr>
          <w:rFonts w:ascii="Baskerville Old Face" w:hAnsi="Baskerville Old Face"/>
          <w:b/>
          <w:sz w:val="32"/>
          <w:szCs w:val="32"/>
        </w:rPr>
        <w:t>202</w:t>
      </w:r>
      <w:r w:rsidR="008D0B0D">
        <w:rPr>
          <w:rFonts w:ascii="Baskerville Old Face" w:hAnsi="Baskerville Old Face"/>
          <w:b/>
          <w:sz w:val="32"/>
          <w:szCs w:val="32"/>
        </w:rPr>
        <w:t>6</w:t>
      </w:r>
    </w:p>
    <w:p w14:paraId="1F50F2FD" w14:textId="404EFF64" w:rsidR="008D0B0D" w:rsidRDefault="008D0B0D" w:rsidP="00CB0904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8 Man Division II</w:t>
      </w:r>
    </w:p>
    <w:p w14:paraId="44FD04EB" w14:textId="3B988BB4" w:rsidR="006B42E9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 28</w:t>
      </w:r>
      <w:r w:rsidR="00372625" w:rsidRPr="00A838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72625" w:rsidRPr="00A838F2">
        <w:rPr>
          <w:b/>
          <w:sz w:val="24"/>
          <w:szCs w:val="24"/>
        </w:rPr>
        <w:t>FB Jambore</w:t>
      </w:r>
      <w:r w:rsidR="00527EA2" w:rsidRPr="00A838F2">
        <w:rPr>
          <w:b/>
          <w:sz w:val="24"/>
          <w:szCs w:val="24"/>
        </w:rPr>
        <w:t>e</w:t>
      </w:r>
      <w:r w:rsidR="00BC5F5B">
        <w:rPr>
          <w:b/>
          <w:sz w:val="24"/>
          <w:szCs w:val="24"/>
        </w:rPr>
        <w:t xml:space="preserve"> @</w:t>
      </w:r>
      <w:r>
        <w:rPr>
          <w:b/>
          <w:sz w:val="24"/>
          <w:szCs w:val="24"/>
        </w:rPr>
        <w:t xml:space="preserve"> TBA</w:t>
      </w:r>
      <w:r w:rsidR="00BC5F5B">
        <w:rPr>
          <w:b/>
          <w:sz w:val="24"/>
          <w:szCs w:val="24"/>
        </w:rPr>
        <w:t xml:space="preserve"> </w:t>
      </w:r>
      <w:r w:rsidR="00527EA2" w:rsidRPr="00A838F2">
        <w:rPr>
          <w:b/>
          <w:sz w:val="24"/>
          <w:szCs w:val="24"/>
        </w:rPr>
        <w:tab/>
      </w:r>
      <w:r w:rsidR="00527EA2" w:rsidRPr="00A838F2">
        <w:rPr>
          <w:b/>
          <w:sz w:val="24"/>
          <w:szCs w:val="24"/>
        </w:rPr>
        <w:tab/>
      </w:r>
      <w:r w:rsidR="00527EA2" w:rsidRPr="00A838F2">
        <w:rPr>
          <w:b/>
          <w:sz w:val="24"/>
          <w:szCs w:val="24"/>
        </w:rPr>
        <w:tab/>
      </w:r>
      <w:r w:rsidR="00527EA2" w:rsidRPr="00A838F2">
        <w:rPr>
          <w:b/>
          <w:sz w:val="24"/>
          <w:szCs w:val="24"/>
        </w:rPr>
        <w:tab/>
      </w:r>
      <w:r w:rsidR="00060009" w:rsidRPr="00A838F2">
        <w:rPr>
          <w:b/>
          <w:sz w:val="24"/>
          <w:szCs w:val="24"/>
        </w:rPr>
        <w:tab/>
      </w:r>
    </w:p>
    <w:p w14:paraId="4A5776EB" w14:textId="31BBB5DA" w:rsidR="0001387C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Sept. 4, 2026***</w:t>
      </w:r>
      <w:r>
        <w:rPr>
          <w:b/>
          <w:sz w:val="24"/>
          <w:szCs w:val="24"/>
        </w:rPr>
        <w:tab/>
      </w:r>
      <w:r w:rsidR="0001387C" w:rsidRPr="00A838F2">
        <w:rPr>
          <w:b/>
          <w:sz w:val="24"/>
          <w:szCs w:val="24"/>
        </w:rPr>
        <w:t xml:space="preserve">@ </w:t>
      </w:r>
      <w:r>
        <w:rPr>
          <w:b/>
          <w:sz w:val="24"/>
          <w:szCs w:val="24"/>
        </w:rPr>
        <w:t>Troy vs Lyndon</w:t>
      </w:r>
      <w:r w:rsidR="00BC5F5B">
        <w:rPr>
          <w:b/>
          <w:sz w:val="24"/>
          <w:szCs w:val="24"/>
        </w:rPr>
        <w:tab/>
      </w:r>
      <w:r w:rsidR="00F56E11" w:rsidRPr="00A838F2">
        <w:rPr>
          <w:b/>
          <w:sz w:val="24"/>
          <w:szCs w:val="24"/>
        </w:rPr>
        <w:tab/>
      </w:r>
      <w:r w:rsidR="00F56E11" w:rsidRPr="00A838F2">
        <w:rPr>
          <w:b/>
          <w:sz w:val="24"/>
          <w:szCs w:val="24"/>
        </w:rPr>
        <w:tab/>
      </w:r>
      <w:r w:rsidR="0001387C" w:rsidRPr="00A838F2">
        <w:rPr>
          <w:b/>
          <w:sz w:val="24"/>
          <w:szCs w:val="24"/>
        </w:rPr>
        <w:tab/>
      </w:r>
      <w:r w:rsidR="0001387C" w:rsidRPr="00A838F2">
        <w:rPr>
          <w:b/>
          <w:sz w:val="24"/>
          <w:szCs w:val="24"/>
        </w:rPr>
        <w:tab/>
      </w:r>
      <w:r w:rsidR="0001387C" w:rsidRPr="00A838F2">
        <w:rPr>
          <w:b/>
          <w:sz w:val="24"/>
          <w:szCs w:val="24"/>
        </w:rPr>
        <w:tab/>
        <w:t xml:space="preserve">7 </w:t>
      </w:r>
      <w:r>
        <w:rPr>
          <w:b/>
          <w:sz w:val="24"/>
          <w:szCs w:val="24"/>
        </w:rPr>
        <w:t>PM</w:t>
      </w:r>
    </w:p>
    <w:p w14:paraId="3A95722F" w14:textId="665E9142" w:rsid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Sept. 11, 2026</w:t>
      </w:r>
      <w:r w:rsidR="00E2550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LeBlond HS, St. Joseph, MO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3F2ECCC5" w14:textId="6FFB603E" w:rsidR="008D0B0D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Sept. 18, 2026</w:t>
      </w:r>
      <w:proofErr w:type="gramStart"/>
      <w:r w:rsidR="0056191F">
        <w:rPr>
          <w:b/>
          <w:sz w:val="24"/>
          <w:szCs w:val="24"/>
        </w:rPr>
        <w:t>**</w:t>
      </w:r>
      <w:r>
        <w:rPr>
          <w:b/>
          <w:sz w:val="24"/>
          <w:szCs w:val="24"/>
        </w:rPr>
        <w:tab/>
        <w:t>@</w:t>
      </w:r>
      <w:proofErr w:type="gramEnd"/>
      <w:r>
        <w:rPr>
          <w:b/>
          <w:sz w:val="24"/>
          <w:szCs w:val="24"/>
        </w:rPr>
        <w:t xml:space="preserve"> Troy vs </w:t>
      </w:r>
      <w:proofErr w:type="spellStart"/>
      <w:r>
        <w:rPr>
          <w:b/>
          <w:sz w:val="24"/>
          <w:szCs w:val="24"/>
        </w:rPr>
        <w:t>Cair</w:t>
      </w:r>
      <w:proofErr w:type="spellEnd"/>
      <w:r>
        <w:rPr>
          <w:b/>
          <w:sz w:val="24"/>
          <w:szCs w:val="24"/>
        </w:rPr>
        <w:t xml:space="preserve"> Paravel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725B6BE8" w14:textId="4C38414B" w:rsidR="008D0B0D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Sept. 25,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Frankfort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0D227DDF" w14:textId="0A24CCE5" w:rsidR="008D0B0D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Oct. 2,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Axtell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4DAEB6A2" w14:textId="366AAC87" w:rsidR="008D0B0D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Oct. 9, </w:t>
      </w:r>
      <w:proofErr w:type="gramStart"/>
      <w:r>
        <w:rPr>
          <w:b/>
          <w:sz w:val="24"/>
          <w:szCs w:val="24"/>
        </w:rPr>
        <w:t>2026</w:t>
      </w:r>
      <w:r w:rsidR="0056191F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</w:t>
      </w:r>
      <w:proofErr w:type="gramEnd"/>
      <w:r>
        <w:rPr>
          <w:b/>
          <w:sz w:val="24"/>
          <w:szCs w:val="24"/>
        </w:rPr>
        <w:t xml:space="preserve"> Troy vs Hanover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780862BB" w14:textId="485D5F89" w:rsidR="008D0B0D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Oct. 16,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Blue Valley Randolph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0A9617F0" w14:textId="4B1885CF" w:rsidR="008D0B0D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Oct. 23, 2026</w:t>
      </w:r>
      <w:r w:rsidR="0056191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Troy vs Linn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PM</w:t>
      </w:r>
    </w:p>
    <w:p w14:paraId="6AF77D13" w14:textId="7E4647EC" w:rsidR="00CB34AD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Oct. 29,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 w:rsidR="00A838F2" w:rsidRPr="00A838F2">
        <w:rPr>
          <w:b/>
          <w:sz w:val="24"/>
          <w:szCs w:val="24"/>
        </w:rPr>
        <w:tab/>
        <w:t>Dist</w:t>
      </w:r>
      <w:r w:rsidR="00CB34AD" w:rsidRPr="00A838F2">
        <w:rPr>
          <w:b/>
          <w:sz w:val="24"/>
          <w:szCs w:val="24"/>
        </w:rPr>
        <w:t>rict Play-off Game</w:t>
      </w:r>
      <w:r w:rsidR="00A838F2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  <w:t>7 p</w:t>
      </w:r>
      <w:r w:rsidR="002B7059" w:rsidRPr="00A838F2">
        <w:rPr>
          <w:b/>
          <w:sz w:val="24"/>
          <w:szCs w:val="24"/>
        </w:rPr>
        <w:t>m</w:t>
      </w:r>
    </w:p>
    <w:p w14:paraId="6A288404" w14:textId="69423692" w:rsidR="00CB34AD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6,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  <w:t>Football Regionals</w:t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  <w:t>TBA</w:t>
      </w:r>
    </w:p>
    <w:p w14:paraId="5823B7DA" w14:textId="10A6890E" w:rsidR="00CB34AD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13,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>Football Sectionals</w:t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  <w:t>TBA</w:t>
      </w:r>
    </w:p>
    <w:p w14:paraId="47AB8633" w14:textId="4FE7EED1" w:rsidR="00CB34AD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20, </w:t>
      </w:r>
      <w:proofErr w:type="gramStart"/>
      <w:r>
        <w:rPr>
          <w:b/>
          <w:sz w:val="24"/>
          <w:szCs w:val="24"/>
        </w:rPr>
        <w:t>2026</w:t>
      </w:r>
      <w:proofErr w:type="gramEnd"/>
      <w:r w:rsidR="00CB34AD" w:rsidRP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>Football Sub-State</w:t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</w:r>
      <w:r w:rsidR="00CB34AD" w:rsidRPr="00A838F2">
        <w:rPr>
          <w:b/>
          <w:sz w:val="24"/>
          <w:szCs w:val="24"/>
        </w:rPr>
        <w:tab/>
        <w:t>TBA</w:t>
      </w:r>
    </w:p>
    <w:p w14:paraId="1E7FB0B9" w14:textId="21F2FCA1" w:rsidR="00A838F2" w:rsidRPr="00A838F2" w:rsidRDefault="008D0B0D" w:rsidP="00DA0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Nov. 27 or 28</w:t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  <w:t>Football State</w:t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</w:r>
      <w:r w:rsidR="00A838F2">
        <w:rPr>
          <w:b/>
          <w:sz w:val="24"/>
          <w:szCs w:val="24"/>
        </w:rPr>
        <w:tab/>
        <w:t>TBA</w:t>
      </w:r>
    </w:p>
    <w:p w14:paraId="2DDDB720" w14:textId="06CC7F77" w:rsidR="00760BF3" w:rsidRPr="00A838F2" w:rsidRDefault="00CB34AD" w:rsidP="00DA0FC6">
      <w:pPr>
        <w:rPr>
          <w:b/>
          <w:sz w:val="24"/>
          <w:szCs w:val="24"/>
        </w:rPr>
      </w:pPr>
      <w:r w:rsidRPr="00A838F2">
        <w:rPr>
          <w:b/>
          <w:sz w:val="24"/>
          <w:szCs w:val="24"/>
        </w:rPr>
        <w:t>*</w:t>
      </w:r>
      <w:r w:rsidR="0001387C" w:rsidRPr="00A838F2">
        <w:rPr>
          <w:b/>
          <w:sz w:val="24"/>
          <w:szCs w:val="24"/>
        </w:rPr>
        <w:t>Homecoming</w:t>
      </w:r>
      <w:r w:rsidR="002B7059" w:rsidRPr="00A838F2">
        <w:rPr>
          <w:b/>
          <w:sz w:val="24"/>
          <w:szCs w:val="24"/>
        </w:rPr>
        <w:t xml:space="preserve">/ </w:t>
      </w:r>
      <w:r w:rsidR="0001387C" w:rsidRPr="00A838F2">
        <w:rPr>
          <w:b/>
          <w:sz w:val="24"/>
          <w:szCs w:val="24"/>
        </w:rPr>
        <w:t>** Senior Night</w:t>
      </w:r>
      <w:r w:rsidR="002B7059" w:rsidRPr="00A838F2">
        <w:rPr>
          <w:b/>
          <w:sz w:val="24"/>
          <w:szCs w:val="24"/>
        </w:rPr>
        <w:t xml:space="preserve"> / </w:t>
      </w:r>
      <w:r w:rsidR="00BC5F5B">
        <w:rPr>
          <w:b/>
          <w:sz w:val="24"/>
          <w:szCs w:val="24"/>
        </w:rPr>
        <w:t>***Harley Night</w:t>
      </w:r>
    </w:p>
    <w:sectPr w:rsidR="00760BF3" w:rsidRPr="00A83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1913" w14:textId="77777777" w:rsidR="00BA72DA" w:rsidRDefault="00BA72DA" w:rsidP="006514C0">
      <w:pPr>
        <w:spacing w:after="0" w:line="240" w:lineRule="auto"/>
      </w:pPr>
      <w:r>
        <w:separator/>
      </w:r>
    </w:p>
  </w:endnote>
  <w:endnote w:type="continuationSeparator" w:id="0">
    <w:p w14:paraId="721175D3" w14:textId="77777777" w:rsidR="00BA72DA" w:rsidRDefault="00BA72DA" w:rsidP="006514C0">
      <w:pPr>
        <w:spacing w:after="0" w:line="240" w:lineRule="auto"/>
      </w:pPr>
      <w:r>
        <w:continuationSeparator/>
      </w:r>
    </w:p>
  </w:endnote>
  <w:endnote w:type="continuationNotice" w:id="1">
    <w:p w14:paraId="58F27A9C" w14:textId="77777777" w:rsidR="00BA72DA" w:rsidRDefault="00BA7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4935" w14:textId="77777777" w:rsidR="009C543C" w:rsidRDefault="009C5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5D4E" w14:textId="77777777" w:rsidR="009C543C" w:rsidRDefault="009C5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45F" w14:textId="77777777" w:rsidR="009C543C" w:rsidRDefault="009C5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D7F5" w14:textId="77777777" w:rsidR="00BA72DA" w:rsidRDefault="00BA72DA" w:rsidP="006514C0">
      <w:pPr>
        <w:spacing w:after="0" w:line="240" w:lineRule="auto"/>
      </w:pPr>
      <w:r>
        <w:separator/>
      </w:r>
    </w:p>
  </w:footnote>
  <w:footnote w:type="continuationSeparator" w:id="0">
    <w:p w14:paraId="25BB8435" w14:textId="77777777" w:rsidR="00BA72DA" w:rsidRDefault="00BA72DA" w:rsidP="006514C0">
      <w:pPr>
        <w:spacing w:after="0" w:line="240" w:lineRule="auto"/>
      </w:pPr>
      <w:r>
        <w:continuationSeparator/>
      </w:r>
    </w:p>
  </w:footnote>
  <w:footnote w:type="continuationNotice" w:id="1">
    <w:p w14:paraId="13A87651" w14:textId="77777777" w:rsidR="00BA72DA" w:rsidRDefault="00BA72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07E8" w14:textId="77777777" w:rsidR="006514C0" w:rsidRDefault="00BA72DA">
    <w:pPr>
      <w:pStyle w:val="Header"/>
    </w:pPr>
    <w:r>
      <w:rPr>
        <w:noProof/>
      </w:rPr>
      <w:pict w14:anchorId="77234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D410" w14:textId="77777777" w:rsidR="006514C0" w:rsidRDefault="00BA72DA">
    <w:pPr>
      <w:pStyle w:val="Header"/>
    </w:pPr>
    <w:r>
      <w:rPr>
        <w:noProof/>
      </w:rPr>
      <w:pict w14:anchorId="1FB4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566" w14:textId="77777777" w:rsidR="006514C0" w:rsidRDefault="00BA72DA">
    <w:pPr>
      <w:pStyle w:val="Header"/>
    </w:pPr>
    <w:r>
      <w:rPr>
        <w:noProof/>
      </w:rPr>
      <w:pict w14:anchorId="7570B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1387C"/>
    <w:rsid w:val="00030C90"/>
    <w:rsid w:val="00047286"/>
    <w:rsid w:val="00060009"/>
    <w:rsid w:val="00066EEA"/>
    <w:rsid w:val="000B717B"/>
    <w:rsid w:val="000C7758"/>
    <w:rsid w:val="00113D9D"/>
    <w:rsid w:val="00171C66"/>
    <w:rsid w:val="001B70A3"/>
    <w:rsid w:val="001D5A63"/>
    <w:rsid w:val="002B7059"/>
    <w:rsid w:val="0033300D"/>
    <w:rsid w:val="00362B1D"/>
    <w:rsid w:val="00371BD7"/>
    <w:rsid w:val="00372625"/>
    <w:rsid w:val="003D2DD9"/>
    <w:rsid w:val="003F3B05"/>
    <w:rsid w:val="00424390"/>
    <w:rsid w:val="00435F53"/>
    <w:rsid w:val="00450B9E"/>
    <w:rsid w:val="004F2DF9"/>
    <w:rsid w:val="005022DB"/>
    <w:rsid w:val="005025E0"/>
    <w:rsid w:val="00527EA2"/>
    <w:rsid w:val="00543342"/>
    <w:rsid w:val="00543943"/>
    <w:rsid w:val="00560476"/>
    <w:rsid w:val="0056191F"/>
    <w:rsid w:val="0057465E"/>
    <w:rsid w:val="00575048"/>
    <w:rsid w:val="00577D3F"/>
    <w:rsid w:val="00602C90"/>
    <w:rsid w:val="006514C0"/>
    <w:rsid w:val="00653ACC"/>
    <w:rsid w:val="006A0F1D"/>
    <w:rsid w:val="006B42E9"/>
    <w:rsid w:val="00713C8E"/>
    <w:rsid w:val="00760BF3"/>
    <w:rsid w:val="00776162"/>
    <w:rsid w:val="0078300E"/>
    <w:rsid w:val="0078608C"/>
    <w:rsid w:val="007A1D00"/>
    <w:rsid w:val="008015A2"/>
    <w:rsid w:val="00832868"/>
    <w:rsid w:val="00840A01"/>
    <w:rsid w:val="008D0B0D"/>
    <w:rsid w:val="008F2B2F"/>
    <w:rsid w:val="00970C06"/>
    <w:rsid w:val="00977288"/>
    <w:rsid w:val="009C543C"/>
    <w:rsid w:val="009D095F"/>
    <w:rsid w:val="00A6730E"/>
    <w:rsid w:val="00A7279B"/>
    <w:rsid w:val="00A838F2"/>
    <w:rsid w:val="00B10108"/>
    <w:rsid w:val="00B46FA6"/>
    <w:rsid w:val="00B76528"/>
    <w:rsid w:val="00B82392"/>
    <w:rsid w:val="00B9604F"/>
    <w:rsid w:val="00BA05E3"/>
    <w:rsid w:val="00BA4632"/>
    <w:rsid w:val="00BA72DA"/>
    <w:rsid w:val="00BC5F5B"/>
    <w:rsid w:val="00BE2C84"/>
    <w:rsid w:val="00C3143C"/>
    <w:rsid w:val="00C3386E"/>
    <w:rsid w:val="00C72E20"/>
    <w:rsid w:val="00CA7387"/>
    <w:rsid w:val="00CB001F"/>
    <w:rsid w:val="00CB0904"/>
    <w:rsid w:val="00CB34AD"/>
    <w:rsid w:val="00CC2918"/>
    <w:rsid w:val="00CE3352"/>
    <w:rsid w:val="00D20B7E"/>
    <w:rsid w:val="00D237C6"/>
    <w:rsid w:val="00D9466B"/>
    <w:rsid w:val="00D971EB"/>
    <w:rsid w:val="00DA0FC6"/>
    <w:rsid w:val="00DA4742"/>
    <w:rsid w:val="00DD2C65"/>
    <w:rsid w:val="00DF0D68"/>
    <w:rsid w:val="00E01157"/>
    <w:rsid w:val="00E167FE"/>
    <w:rsid w:val="00E233F3"/>
    <w:rsid w:val="00E25501"/>
    <w:rsid w:val="00E663DA"/>
    <w:rsid w:val="00E740C7"/>
    <w:rsid w:val="00E835BE"/>
    <w:rsid w:val="00F42648"/>
    <w:rsid w:val="00F56E11"/>
    <w:rsid w:val="00F60949"/>
    <w:rsid w:val="00FA34D3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6F4C8"/>
  <w15:chartTrackingRefBased/>
  <w15:docId w15:val="{306577CA-AF31-41FF-B654-41FA17BA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3A3C0DC-D4D5-4DD7-8B63-6ED8CB3EC1C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2</cp:revision>
  <cp:lastPrinted>2024-11-13T18:21:00Z</cp:lastPrinted>
  <dcterms:created xsi:type="dcterms:W3CDTF">2026-04-29T13:30:00Z</dcterms:created>
  <dcterms:modified xsi:type="dcterms:W3CDTF">2026-04-29T13:30:00Z</dcterms:modified>
</cp:coreProperties>
</file>