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11CD" w14:textId="3B24093F" w:rsidR="00B46FA6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TROY MIDDLE </w:t>
      </w:r>
      <w:r w:rsidR="00BC285D">
        <w:rPr>
          <w:b/>
          <w:sz w:val="36"/>
          <w:szCs w:val="36"/>
        </w:rPr>
        <w:t>GIRLS</w:t>
      </w:r>
      <w:r w:rsidR="005B619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SCHOOL</w:t>
      </w:r>
      <w:r w:rsidR="00DF53D7">
        <w:rPr>
          <w:b/>
          <w:sz w:val="36"/>
          <w:szCs w:val="36"/>
        </w:rPr>
        <w:t xml:space="preserve"> BASKETBALL</w:t>
      </w:r>
      <w:r w:rsidR="003F3B05">
        <w:rPr>
          <w:b/>
          <w:sz w:val="36"/>
          <w:szCs w:val="36"/>
        </w:rPr>
        <w:t xml:space="preserve"> SCHEDULE</w:t>
      </w:r>
    </w:p>
    <w:p w14:paraId="6FA48FCE" w14:textId="3CEA1881" w:rsidR="003F3B0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0F3C8E">
        <w:rPr>
          <w:b/>
          <w:sz w:val="36"/>
          <w:szCs w:val="36"/>
        </w:rPr>
        <w:t>2</w:t>
      </w:r>
      <w:r w:rsidR="003E795C">
        <w:rPr>
          <w:b/>
          <w:sz w:val="36"/>
          <w:szCs w:val="36"/>
        </w:rPr>
        <w:t>6</w:t>
      </w:r>
    </w:p>
    <w:p w14:paraId="172DC3BB" w14:textId="64C32F38" w:rsidR="003F3B05" w:rsidRDefault="003F3B05" w:rsidP="003F3B05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TEAM AND LOCATION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TIME</w:t>
      </w:r>
    </w:p>
    <w:p w14:paraId="40BAC0F7" w14:textId="60E67CD3" w:rsidR="002C1A4A" w:rsidRDefault="006857A1" w:rsidP="006857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 team followed by A team</w:t>
      </w:r>
      <w:r w:rsidR="001C62F2">
        <w:rPr>
          <w:b/>
          <w:sz w:val="36"/>
          <w:szCs w:val="36"/>
        </w:rPr>
        <w:t xml:space="preserve"> /I</w:t>
      </w:r>
      <w:r w:rsidR="002C1A4A">
        <w:rPr>
          <w:b/>
          <w:sz w:val="36"/>
          <w:szCs w:val="36"/>
        </w:rPr>
        <w:t>f C team order is C, B, A</w:t>
      </w:r>
    </w:p>
    <w:p w14:paraId="26C9E23C" w14:textId="05F143BD" w:rsidR="00D76AC0" w:rsidRDefault="00D76AC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Oct 1</w:t>
      </w:r>
      <w:r w:rsidR="003E795C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b/>
          <w:sz w:val="36"/>
          <w:szCs w:val="36"/>
        </w:rPr>
        <w:t>@  Everest</w:t>
      </w:r>
      <w:proofErr w:type="gramEnd"/>
      <w:r w:rsidR="003E795C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78B0C742" w14:textId="575A0705" w:rsidR="00D76AC0" w:rsidRDefault="00D76AC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Oct. 2</w:t>
      </w:r>
      <w:r w:rsidR="003E795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ACCMS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A37FE7D" w14:textId="445AFF1F" w:rsidR="00D76AC0" w:rsidRDefault="00D76AC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Oct. </w:t>
      </w:r>
      <w:r w:rsidR="003E795C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JCN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08EC4A41" w14:textId="24A7895C" w:rsidR="00D76AC0" w:rsidRDefault="00D76AC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Oct. 2</w:t>
      </w:r>
      <w:r w:rsidR="003E795C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Jackson Heights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3C8051D4" w14:textId="29B9D151" w:rsidR="00F858E8" w:rsidRDefault="003E795C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Nov. 2</w:t>
      </w:r>
      <w:r w:rsidR="00F858E8">
        <w:rPr>
          <w:b/>
          <w:sz w:val="36"/>
          <w:szCs w:val="36"/>
        </w:rPr>
        <w:tab/>
      </w:r>
      <w:r w:rsidR="00F858E8">
        <w:rPr>
          <w:b/>
          <w:sz w:val="36"/>
          <w:szCs w:val="36"/>
        </w:rPr>
        <w:tab/>
        <w:t>@ Troy vs McLouth</w:t>
      </w:r>
      <w:r w:rsidR="00F858E8">
        <w:rPr>
          <w:b/>
          <w:sz w:val="36"/>
          <w:szCs w:val="36"/>
        </w:rPr>
        <w:tab/>
      </w:r>
      <w:r w:rsidR="00F858E8">
        <w:rPr>
          <w:b/>
          <w:sz w:val="36"/>
          <w:szCs w:val="36"/>
        </w:rPr>
        <w:tab/>
      </w:r>
      <w:r w:rsidR="00F858E8">
        <w:rPr>
          <w:b/>
          <w:sz w:val="36"/>
          <w:szCs w:val="36"/>
        </w:rPr>
        <w:tab/>
        <w:t>4:30 PM</w:t>
      </w:r>
    </w:p>
    <w:p w14:paraId="5D4C8B4A" w14:textId="08EB2FE3" w:rsidR="00845192" w:rsidRDefault="00D76AC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Nov. </w:t>
      </w:r>
      <w:r w:rsidR="003E795C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SBCS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845192">
        <w:rPr>
          <w:b/>
          <w:sz w:val="36"/>
          <w:szCs w:val="36"/>
        </w:rPr>
        <w:t>4:30 PM</w:t>
      </w:r>
    </w:p>
    <w:p w14:paraId="700DDC00" w14:textId="0F1CB224" w:rsidR="00845192" w:rsidRDefault="00845192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Nov </w:t>
      </w:r>
      <w:r w:rsidR="003E795C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@ </w:t>
      </w:r>
      <w:r w:rsidR="003E795C">
        <w:rPr>
          <w:b/>
          <w:sz w:val="36"/>
          <w:szCs w:val="36"/>
        </w:rPr>
        <w:t xml:space="preserve">Troy vs </w:t>
      </w:r>
      <w:r>
        <w:rPr>
          <w:b/>
          <w:sz w:val="36"/>
          <w:szCs w:val="36"/>
        </w:rPr>
        <w:t>Pleasant Ridge</w:t>
      </w:r>
      <w:r>
        <w:rPr>
          <w:b/>
          <w:sz w:val="36"/>
          <w:szCs w:val="36"/>
        </w:rPr>
        <w:tab/>
        <w:t>4:30 PM</w:t>
      </w:r>
    </w:p>
    <w:p w14:paraId="14A06536" w14:textId="7A423E3F" w:rsidR="00F13E4A" w:rsidRDefault="00845192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Nov. 1</w:t>
      </w:r>
      <w:r w:rsidR="003E795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F13E4A">
        <w:rPr>
          <w:b/>
          <w:sz w:val="36"/>
          <w:szCs w:val="36"/>
        </w:rPr>
        <w:t>@ Oskaloosa</w:t>
      </w:r>
      <w:r w:rsidR="00F13E4A">
        <w:rPr>
          <w:b/>
          <w:sz w:val="36"/>
          <w:szCs w:val="36"/>
        </w:rPr>
        <w:tab/>
      </w:r>
      <w:r w:rsidR="00F13E4A">
        <w:rPr>
          <w:b/>
          <w:sz w:val="36"/>
          <w:szCs w:val="36"/>
        </w:rPr>
        <w:tab/>
      </w:r>
      <w:r w:rsidR="00F13E4A">
        <w:rPr>
          <w:b/>
          <w:sz w:val="36"/>
          <w:szCs w:val="36"/>
        </w:rPr>
        <w:tab/>
      </w:r>
      <w:r w:rsidR="00F13E4A">
        <w:rPr>
          <w:b/>
          <w:sz w:val="36"/>
          <w:szCs w:val="36"/>
        </w:rPr>
        <w:tab/>
        <w:t>4:30 PM</w:t>
      </w:r>
    </w:p>
    <w:p w14:paraId="223C02A7" w14:textId="6F755723" w:rsidR="00F13E4A" w:rsidRDefault="00F13E4A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Nov. 1</w:t>
      </w:r>
      <w:r w:rsidR="003E795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Valley Falls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EA04C38" w14:textId="2875B7F0" w:rsidR="007F0DF0" w:rsidRDefault="00F13E4A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Nov. </w:t>
      </w:r>
      <w:r w:rsidR="003E795C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F0DF0">
        <w:rPr>
          <w:b/>
          <w:sz w:val="36"/>
          <w:szCs w:val="36"/>
        </w:rPr>
        <w:t>@ Troy vs Xavier</w:t>
      </w:r>
      <w:r w:rsidR="007F0DF0">
        <w:rPr>
          <w:b/>
          <w:sz w:val="36"/>
          <w:szCs w:val="36"/>
        </w:rPr>
        <w:tab/>
      </w:r>
      <w:r w:rsidR="007F0DF0">
        <w:rPr>
          <w:b/>
          <w:sz w:val="36"/>
          <w:szCs w:val="36"/>
        </w:rPr>
        <w:tab/>
      </w:r>
      <w:r w:rsidR="007F0DF0">
        <w:rPr>
          <w:b/>
          <w:sz w:val="36"/>
          <w:szCs w:val="36"/>
        </w:rPr>
        <w:tab/>
        <w:t>4:30 PM</w:t>
      </w:r>
    </w:p>
    <w:p w14:paraId="259A8676" w14:textId="096B912E" w:rsidR="00F13E4A" w:rsidRDefault="007F0DF0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Nov. 23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</w:t>
      </w:r>
      <w:r w:rsidR="00F13E4A">
        <w:rPr>
          <w:b/>
          <w:sz w:val="36"/>
          <w:szCs w:val="36"/>
        </w:rPr>
        <w:t xml:space="preserve"> Troy vs Riverside</w:t>
      </w:r>
      <w:r w:rsidR="00F13E4A">
        <w:rPr>
          <w:b/>
          <w:sz w:val="36"/>
          <w:szCs w:val="36"/>
        </w:rPr>
        <w:tab/>
      </w:r>
      <w:r w:rsidR="00F13E4A">
        <w:rPr>
          <w:b/>
          <w:sz w:val="36"/>
          <w:szCs w:val="36"/>
        </w:rPr>
        <w:tab/>
        <w:t>4:30 PM</w:t>
      </w:r>
    </w:p>
    <w:p w14:paraId="0A8309BC" w14:textId="4C268683" w:rsidR="00F13E4A" w:rsidRDefault="00F13E4A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Nov. </w:t>
      </w:r>
      <w:r w:rsidR="007F0DF0"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@ </w:t>
      </w:r>
      <w:r w:rsidR="007F0DF0">
        <w:rPr>
          <w:b/>
          <w:sz w:val="36"/>
          <w:szCs w:val="36"/>
        </w:rPr>
        <w:t xml:space="preserve">Troy vs </w:t>
      </w:r>
      <w:r>
        <w:rPr>
          <w:b/>
          <w:sz w:val="36"/>
          <w:szCs w:val="36"/>
        </w:rPr>
        <w:t>Everest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1FB54932" w14:textId="7EC64234" w:rsidR="00F13E4A" w:rsidRDefault="00F13E4A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Dec. </w:t>
      </w:r>
      <w:r w:rsidR="007F0DF0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ACCMS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389A3C5A" w14:textId="2CF2DD46" w:rsidR="00DB7E94" w:rsidRDefault="00F13E4A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Dec. </w:t>
      </w:r>
      <w:r w:rsidR="004A6DF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NEKL Girls BB Pigtail &amp;</w:t>
      </w:r>
      <w:r w:rsidR="00DB7E94">
        <w:rPr>
          <w:b/>
          <w:sz w:val="36"/>
          <w:szCs w:val="36"/>
        </w:rPr>
        <w:t xml:space="preserve"> Quarterfinals</w:t>
      </w:r>
      <w:r w:rsidR="00DB7E94">
        <w:rPr>
          <w:b/>
          <w:sz w:val="36"/>
          <w:szCs w:val="36"/>
        </w:rPr>
        <w:tab/>
      </w:r>
      <w:r w:rsidR="00DB7E94">
        <w:rPr>
          <w:b/>
          <w:sz w:val="36"/>
          <w:szCs w:val="36"/>
        </w:rPr>
        <w:tab/>
      </w:r>
      <w:r w:rsidR="00DB7E94">
        <w:rPr>
          <w:b/>
          <w:sz w:val="36"/>
          <w:szCs w:val="36"/>
        </w:rPr>
        <w:tab/>
      </w:r>
    </w:p>
    <w:p w14:paraId="724EA497" w14:textId="68B4150F" w:rsidR="004A6DF2" w:rsidRDefault="00DB7E94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Dec. 1</w:t>
      </w:r>
      <w:r w:rsidR="004A6DF2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NEKL Girls BB Semi </w:t>
      </w:r>
      <w:proofErr w:type="gramStart"/>
      <w:r>
        <w:rPr>
          <w:b/>
          <w:sz w:val="36"/>
          <w:szCs w:val="36"/>
        </w:rPr>
        <w:t>Finals @</w:t>
      </w:r>
      <w:proofErr w:type="gramEnd"/>
      <w:r>
        <w:rPr>
          <w:b/>
          <w:sz w:val="36"/>
          <w:szCs w:val="36"/>
        </w:rPr>
        <w:t xml:space="preserve"> </w:t>
      </w:r>
      <w:r w:rsidR="004A6DF2">
        <w:rPr>
          <w:b/>
          <w:sz w:val="36"/>
          <w:szCs w:val="36"/>
        </w:rPr>
        <w:t>TBA</w:t>
      </w:r>
    </w:p>
    <w:p w14:paraId="110D6DE8" w14:textId="029C8A22" w:rsidR="005B6192" w:rsidRPr="003F3B05" w:rsidRDefault="00DB7E94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Dec. 1</w:t>
      </w:r>
      <w:r w:rsidR="004A6DF2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NEKL Girls BB Finals @ Valley Falls</w:t>
      </w:r>
      <w:r w:rsidR="00D4701F">
        <w:rPr>
          <w:b/>
          <w:sz w:val="36"/>
          <w:szCs w:val="36"/>
        </w:rPr>
        <w:tab/>
      </w:r>
    </w:p>
    <w:sectPr w:rsidR="005B6192" w:rsidRPr="003F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F31A" w14:textId="77777777" w:rsidR="00C206F1" w:rsidRDefault="00C206F1" w:rsidP="006514C0">
      <w:pPr>
        <w:spacing w:after="0" w:line="240" w:lineRule="auto"/>
      </w:pPr>
      <w:r>
        <w:separator/>
      </w:r>
    </w:p>
  </w:endnote>
  <w:endnote w:type="continuationSeparator" w:id="0">
    <w:p w14:paraId="5F3B3DD8" w14:textId="77777777" w:rsidR="00C206F1" w:rsidRDefault="00C206F1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11B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28A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44DA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0723" w14:textId="77777777" w:rsidR="00C206F1" w:rsidRDefault="00C206F1" w:rsidP="006514C0">
      <w:pPr>
        <w:spacing w:after="0" w:line="240" w:lineRule="auto"/>
      </w:pPr>
      <w:r>
        <w:separator/>
      </w:r>
    </w:p>
  </w:footnote>
  <w:footnote w:type="continuationSeparator" w:id="0">
    <w:p w14:paraId="0B935FF8" w14:textId="77777777" w:rsidR="00C206F1" w:rsidRDefault="00C206F1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9D2" w14:textId="77777777" w:rsidR="006514C0" w:rsidRDefault="00C206F1">
    <w:pPr>
      <w:pStyle w:val="Header"/>
    </w:pPr>
    <w:r>
      <w:rPr>
        <w:noProof/>
      </w:rPr>
      <w:pict w14:anchorId="0C1B6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131" w14:textId="77777777" w:rsidR="006514C0" w:rsidRDefault="00C206F1">
    <w:pPr>
      <w:pStyle w:val="Header"/>
    </w:pPr>
    <w:r>
      <w:rPr>
        <w:noProof/>
      </w:rPr>
      <w:pict w14:anchorId="122A3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B7A4" w14:textId="77777777" w:rsidR="006514C0" w:rsidRDefault="00C206F1">
    <w:pPr>
      <w:pStyle w:val="Header"/>
    </w:pPr>
    <w:r>
      <w:rPr>
        <w:noProof/>
      </w:rPr>
      <w:pict w14:anchorId="79A5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11E6D"/>
    <w:rsid w:val="00035391"/>
    <w:rsid w:val="00036192"/>
    <w:rsid w:val="0004193F"/>
    <w:rsid w:val="00097368"/>
    <w:rsid w:val="000D4DAF"/>
    <w:rsid w:val="000F3C8E"/>
    <w:rsid w:val="001064FC"/>
    <w:rsid w:val="00131000"/>
    <w:rsid w:val="001846C0"/>
    <w:rsid w:val="0019130D"/>
    <w:rsid w:val="001A08DA"/>
    <w:rsid w:val="001C62F2"/>
    <w:rsid w:val="001C74FC"/>
    <w:rsid w:val="001E10ED"/>
    <w:rsid w:val="00213461"/>
    <w:rsid w:val="00243CA4"/>
    <w:rsid w:val="002441AB"/>
    <w:rsid w:val="00286E8D"/>
    <w:rsid w:val="002C1A4A"/>
    <w:rsid w:val="00306322"/>
    <w:rsid w:val="0033300D"/>
    <w:rsid w:val="003357C2"/>
    <w:rsid w:val="0034405E"/>
    <w:rsid w:val="00356076"/>
    <w:rsid w:val="00362B1D"/>
    <w:rsid w:val="00371BD7"/>
    <w:rsid w:val="003C49F4"/>
    <w:rsid w:val="003E5217"/>
    <w:rsid w:val="003E795C"/>
    <w:rsid w:val="003F3B05"/>
    <w:rsid w:val="003F5F22"/>
    <w:rsid w:val="0041749D"/>
    <w:rsid w:val="00431CB5"/>
    <w:rsid w:val="00435F53"/>
    <w:rsid w:val="00492912"/>
    <w:rsid w:val="00492F92"/>
    <w:rsid w:val="004A6DF2"/>
    <w:rsid w:val="004D7A20"/>
    <w:rsid w:val="004F172E"/>
    <w:rsid w:val="004F2DF9"/>
    <w:rsid w:val="00532F83"/>
    <w:rsid w:val="00543630"/>
    <w:rsid w:val="00547912"/>
    <w:rsid w:val="005603FB"/>
    <w:rsid w:val="0057465E"/>
    <w:rsid w:val="00577D3F"/>
    <w:rsid w:val="00577F2E"/>
    <w:rsid w:val="005A56DB"/>
    <w:rsid w:val="005B6192"/>
    <w:rsid w:val="005D0734"/>
    <w:rsid w:val="005D3E78"/>
    <w:rsid w:val="00634B25"/>
    <w:rsid w:val="006514C0"/>
    <w:rsid w:val="00653801"/>
    <w:rsid w:val="00653ACC"/>
    <w:rsid w:val="006667DA"/>
    <w:rsid w:val="006857A1"/>
    <w:rsid w:val="006A0F1D"/>
    <w:rsid w:val="006B67B2"/>
    <w:rsid w:val="007029BB"/>
    <w:rsid w:val="007412B2"/>
    <w:rsid w:val="00742B82"/>
    <w:rsid w:val="0077309C"/>
    <w:rsid w:val="00776162"/>
    <w:rsid w:val="007A00C5"/>
    <w:rsid w:val="007B59BC"/>
    <w:rsid w:val="007F0DF0"/>
    <w:rsid w:val="008132CB"/>
    <w:rsid w:val="0081431D"/>
    <w:rsid w:val="00830EF2"/>
    <w:rsid w:val="008378B0"/>
    <w:rsid w:val="00845192"/>
    <w:rsid w:val="00881F76"/>
    <w:rsid w:val="00885FFC"/>
    <w:rsid w:val="009032B4"/>
    <w:rsid w:val="009062AE"/>
    <w:rsid w:val="00977288"/>
    <w:rsid w:val="009D095F"/>
    <w:rsid w:val="00A34265"/>
    <w:rsid w:val="00A6730E"/>
    <w:rsid w:val="00A75938"/>
    <w:rsid w:val="00A85F21"/>
    <w:rsid w:val="00AB3AB3"/>
    <w:rsid w:val="00AF74CF"/>
    <w:rsid w:val="00B46FA6"/>
    <w:rsid w:val="00B82392"/>
    <w:rsid w:val="00BC285D"/>
    <w:rsid w:val="00BD6021"/>
    <w:rsid w:val="00BE28A5"/>
    <w:rsid w:val="00BE615F"/>
    <w:rsid w:val="00BF2CD3"/>
    <w:rsid w:val="00C138C0"/>
    <w:rsid w:val="00C206F1"/>
    <w:rsid w:val="00C569F6"/>
    <w:rsid w:val="00C72E20"/>
    <w:rsid w:val="00C73BFB"/>
    <w:rsid w:val="00CB001F"/>
    <w:rsid w:val="00CB37D6"/>
    <w:rsid w:val="00CC2234"/>
    <w:rsid w:val="00CD138C"/>
    <w:rsid w:val="00CD53D0"/>
    <w:rsid w:val="00CE2DE5"/>
    <w:rsid w:val="00CE796A"/>
    <w:rsid w:val="00D14275"/>
    <w:rsid w:val="00D4701F"/>
    <w:rsid w:val="00D56D5E"/>
    <w:rsid w:val="00D76AC0"/>
    <w:rsid w:val="00D94812"/>
    <w:rsid w:val="00DA6608"/>
    <w:rsid w:val="00DB77B8"/>
    <w:rsid w:val="00DB7E94"/>
    <w:rsid w:val="00DF53D7"/>
    <w:rsid w:val="00E233F3"/>
    <w:rsid w:val="00E835BE"/>
    <w:rsid w:val="00E96D70"/>
    <w:rsid w:val="00EC16A0"/>
    <w:rsid w:val="00F079A3"/>
    <w:rsid w:val="00F13E4A"/>
    <w:rsid w:val="00F30D42"/>
    <w:rsid w:val="00F60949"/>
    <w:rsid w:val="00F620B0"/>
    <w:rsid w:val="00F8034A"/>
    <w:rsid w:val="00F858E8"/>
    <w:rsid w:val="00FA0E2F"/>
    <w:rsid w:val="00FA34D3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3CCD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3C58B7A-3764-4AD9-BC02-70474E9E031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3</cp:revision>
  <cp:lastPrinted>2024-05-23T14:23:00Z</cp:lastPrinted>
  <dcterms:created xsi:type="dcterms:W3CDTF">2026-02-05T20:01:00Z</dcterms:created>
  <dcterms:modified xsi:type="dcterms:W3CDTF">2026-06-17T14:53:00Z</dcterms:modified>
</cp:coreProperties>
</file>